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="-27" w:tblpY="197"/>
        <w:tblW w:w="9815" w:type="dxa"/>
        <w:tblLayout w:type="fixed"/>
        <w:tblLook w:val="01E0" w:firstRow="1" w:lastRow="1" w:firstColumn="1" w:lastColumn="1" w:noHBand="0" w:noVBand="0"/>
      </w:tblPr>
      <w:tblGrid>
        <w:gridCol w:w="1951"/>
        <w:gridCol w:w="992"/>
        <w:gridCol w:w="4604"/>
        <w:gridCol w:w="499"/>
        <w:gridCol w:w="1769"/>
      </w:tblGrid>
      <w:tr w:rsidR="0085764D" w14:paraId="6726EFFA" w14:textId="77777777">
        <w:trPr>
          <w:trHeight w:val="1134"/>
        </w:trPr>
        <w:tc>
          <w:tcPr>
            <w:tcW w:w="9815" w:type="dxa"/>
            <w:gridSpan w:val="5"/>
            <w:shd w:val="clear" w:color="auto" w:fill="auto"/>
          </w:tcPr>
          <w:p w14:paraId="5AEBD418" w14:textId="77777777" w:rsidR="0085764D" w:rsidRDefault="0085764D">
            <w:pPr>
              <w:rPr>
                <w:sz w:val="12"/>
                <w:szCs w:val="12"/>
              </w:rPr>
            </w:pPr>
          </w:p>
          <w:p w14:paraId="2434731D" w14:textId="77777777" w:rsidR="0085764D" w:rsidRDefault="0085764D">
            <w:pPr>
              <w:rPr>
                <w:sz w:val="12"/>
                <w:szCs w:val="12"/>
              </w:rPr>
            </w:pPr>
          </w:p>
          <w:p w14:paraId="0B30E393" w14:textId="77777777" w:rsidR="0085764D" w:rsidRDefault="0085764D">
            <w:pPr>
              <w:rPr>
                <w:sz w:val="12"/>
                <w:szCs w:val="12"/>
              </w:rPr>
            </w:pPr>
          </w:p>
          <w:p w14:paraId="6D972F2E" w14:textId="77777777" w:rsidR="007166CA" w:rsidRDefault="007166CA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5BF9DB11" w14:textId="77777777"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1B55EF9F" w14:textId="77777777"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4AD67570" w14:textId="77777777"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206418E4" w14:textId="77777777"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3B1B9614" w14:textId="77777777"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2C596066" w14:textId="77777777"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7BD3E871" w14:textId="77777777"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0B892A85" w14:textId="77777777"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2830E059" w14:textId="77777777"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761B7A5D" w14:textId="77777777"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17323F4B" w14:textId="77777777" w:rsidR="00B91CE2" w:rsidRDefault="00B91CE2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7DB2DD4F" w14:textId="77777777" w:rsidR="00B91CE2" w:rsidRDefault="00B91CE2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51E12153" w14:textId="77777777" w:rsidR="00B91CE2" w:rsidRDefault="00B91CE2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44C85048" w14:textId="77777777" w:rsidR="00B91CE2" w:rsidRDefault="00B91CE2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53BCBFE8" w14:textId="77777777" w:rsidR="00B91CE2" w:rsidRDefault="00B91CE2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0B1B1AC0" w14:textId="77777777" w:rsidR="00B91CE2" w:rsidRDefault="00B91CE2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29DDE7B5" w14:textId="77777777" w:rsidR="00B91CE2" w:rsidRDefault="00B91CE2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410EC7D2" w14:textId="77777777" w:rsidR="00B91CE2" w:rsidRDefault="00B91CE2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6F149E8D" w14:textId="77777777"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05136A35" w14:textId="77777777"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54DE24C8" w14:textId="77777777"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6935E8F7" w14:textId="77777777"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5437438A" w14:textId="77777777"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</w:tc>
      </w:tr>
      <w:tr w:rsidR="0085764D" w14:paraId="072E5890" w14:textId="77777777">
        <w:trPr>
          <w:trHeight w:val="292"/>
        </w:trPr>
        <w:tc>
          <w:tcPr>
            <w:tcW w:w="9815" w:type="dxa"/>
            <w:gridSpan w:val="5"/>
            <w:shd w:val="clear" w:color="auto" w:fill="auto"/>
            <w:vAlign w:val="center"/>
          </w:tcPr>
          <w:p w14:paraId="5BD14AC5" w14:textId="77777777" w:rsidR="0085764D" w:rsidRDefault="0085764D">
            <w:pPr>
              <w:tabs>
                <w:tab w:val="center" w:pos="2160"/>
              </w:tabs>
              <w:ind w:left="34"/>
              <w:jc w:val="center"/>
              <w:rPr>
                <w:spacing w:val="120"/>
                <w:sz w:val="40"/>
                <w:szCs w:val="40"/>
              </w:rPr>
            </w:pPr>
          </w:p>
        </w:tc>
      </w:tr>
      <w:tr w:rsidR="0085764D" w14:paraId="3A8C81A0" w14:textId="77777777">
        <w:trPr>
          <w:trHeight w:hRule="exact" w:val="680"/>
        </w:trPr>
        <w:tc>
          <w:tcPr>
            <w:tcW w:w="2943" w:type="dxa"/>
            <w:gridSpan w:val="2"/>
            <w:shd w:val="clear" w:color="auto" w:fill="auto"/>
            <w:vAlign w:val="bottom"/>
          </w:tcPr>
          <w:p w14:paraId="18083C7F" w14:textId="570941CF" w:rsidR="0085764D" w:rsidRDefault="0006313D" w:rsidP="009F607D">
            <w:r>
              <w:t>25.12.2025</w:t>
            </w:r>
          </w:p>
        </w:tc>
        <w:tc>
          <w:tcPr>
            <w:tcW w:w="4604" w:type="dxa"/>
            <w:shd w:val="clear" w:color="auto" w:fill="auto"/>
            <w:vAlign w:val="bottom"/>
          </w:tcPr>
          <w:p w14:paraId="0F057FC0" w14:textId="77777777" w:rsidR="0085764D" w:rsidRDefault="0085764D"/>
        </w:tc>
        <w:tc>
          <w:tcPr>
            <w:tcW w:w="2268" w:type="dxa"/>
            <w:gridSpan w:val="2"/>
            <w:shd w:val="clear" w:color="auto" w:fill="auto"/>
            <w:vAlign w:val="bottom"/>
          </w:tcPr>
          <w:p w14:paraId="61029149" w14:textId="2DCAC58B" w:rsidR="0085764D" w:rsidRDefault="006B1B7F" w:rsidP="009F607D">
            <w:pPr>
              <w:tabs>
                <w:tab w:val="center" w:pos="2160"/>
              </w:tabs>
              <w:ind w:left="-108"/>
            </w:pPr>
            <w:r>
              <w:t xml:space="preserve">      </w:t>
            </w:r>
            <w:r w:rsidR="0006313D">
              <w:t>68</w:t>
            </w:r>
            <w:r>
              <w:t xml:space="preserve">  </w:t>
            </w:r>
          </w:p>
        </w:tc>
      </w:tr>
      <w:tr w:rsidR="0085764D" w14:paraId="5F8FDB21" w14:textId="77777777">
        <w:trPr>
          <w:cantSplit/>
          <w:trHeight w:hRule="exact" w:val="510"/>
        </w:trPr>
        <w:tc>
          <w:tcPr>
            <w:tcW w:w="9815" w:type="dxa"/>
            <w:gridSpan w:val="5"/>
            <w:shd w:val="clear" w:color="auto" w:fill="auto"/>
          </w:tcPr>
          <w:p w14:paraId="3B55A460" w14:textId="77777777" w:rsidR="0085764D" w:rsidRDefault="0085764D"/>
        </w:tc>
      </w:tr>
      <w:tr w:rsidR="0085764D" w14:paraId="356C4564" w14:textId="77777777">
        <w:trPr>
          <w:trHeight w:val="826"/>
        </w:trPr>
        <w:tc>
          <w:tcPr>
            <w:tcW w:w="1951" w:type="dxa"/>
            <w:shd w:val="clear" w:color="auto" w:fill="auto"/>
          </w:tcPr>
          <w:p w14:paraId="2CD65C2D" w14:textId="77777777" w:rsidR="0085764D" w:rsidRDefault="0085764D"/>
        </w:tc>
        <w:tc>
          <w:tcPr>
            <w:tcW w:w="6095" w:type="dxa"/>
            <w:gridSpan w:val="3"/>
            <w:shd w:val="clear" w:color="auto" w:fill="auto"/>
          </w:tcPr>
          <w:p w14:paraId="037C27D3" w14:textId="77777777" w:rsidR="00B71134" w:rsidRDefault="00B71134" w:rsidP="00B71134">
            <w:pPr>
              <w:jc w:val="center"/>
              <w:rPr>
                <w:b/>
                <w:bCs/>
              </w:rPr>
            </w:pPr>
            <w:r w:rsidRPr="004E6DE8">
              <w:rPr>
                <w:b/>
                <w:bCs/>
              </w:rPr>
              <w:t xml:space="preserve">Об утверждении </w:t>
            </w:r>
          </w:p>
          <w:p w14:paraId="4D107782" w14:textId="77777777" w:rsidR="00B71134" w:rsidRPr="004E6DE8" w:rsidRDefault="00B71134" w:rsidP="00B7113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</w:t>
            </w:r>
            <w:r w:rsidRPr="004E6DE8">
              <w:rPr>
                <w:b/>
                <w:bCs/>
              </w:rPr>
              <w:t>рогнозного плана</w:t>
            </w:r>
            <w:r>
              <w:rPr>
                <w:b/>
                <w:bCs/>
              </w:rPr>
              <w:t xml:space="preserve"> </w:t>
            </w:r>
            <w:r w:rsidRPr="004E6DE8">
              <w:rPr>
                <w:b/>
                <w:bCs/>
              </w:rPr>
              <w:t xml:space="preserve">приватизации </w:t>
            </w:r>
          </w:p>
          <w:p w14:paraId="362622FC" w14:textId="050151BE" w:rsidR="0085764D" w:rsidRDefault="00B71134" w:rsidP="00B71134">
            <w:pPr>
              <w:jc w:val="center"/>
              <w:rPr>
                <w:b/>
                <w:bCs/>
              </w:rPr>
            </w:pPr>
            <w:r w:rsidRPr="004E6DE8">
              <w:rPr>
                <w:b/>
                <w:bCs/>
              </w:rPr>
              <w:t>муниципального</w:t>
            </w:r>
            <w:r>
              <w:rPr>
                <w:b/>
                <w:bCs/>
              </w:rPr>
              <w:t xml:space="preserve"> </w:t>
            </w:r>
            <w:r w:rsidRPr="004E6DE8">
              <w:rPr>
                <w:b/>
                <w:bCs/>
              </w:rPr>
              <w:t>имущества</w:t>
            </w:r>
            <w:r>
              <w:rPr>
                <w:b/>
                <w:bCs/>
              </w:rPr>
              <w:t xml:space="preserve"> </w:t>
            </w:r>
            <w:r w:rsidRPr="003D1787">
              <w:rPr>
                <w:b/>
                <w:bCs/>
              </w:rPr>
              <w:t xml:space="preserve">Краснооктябрьского муниципального </w:t>
            </w:r>
            <w:r>
              <w:rPr>
                <w:b/>
                <w:bCs/>
              </w:rPr>
              <w:t>округа Нижегородской области на 202</w:t>
            </w:r>
            <w:r w:rsidR="008533A9">
              <w:rPr>
                <w:b/>
                <w:bCs/>
              </w:rPr>
              <w:t>6</w:t>
            </w:r>
            <w:r>
              <w:rPr>
                <w:b/>
                <w:bCs/>
              </w:rPr>
              <w:t xml:space="preserve"> год</w:t>
            </w:r>
          </w:p>
          <w:p w14:paraId="369B065C" w14:textId="0BC5965D" w:rsidR="00B71134" w:rsidRDefault="00B71134" w:rsidP="00B71134">
            <w:pPr>
              <w:jc w:val="center"/>
              <w:rPr>
                <w:b/>
                <w:bCs/>
              </w:rPr>
            </w:pPr>
          </w:p>
        </w:tc>
        <w:tc>
          <w:tcPr>
            <w:tcW w:w="1769" w:type="dxa"/>
            <w:shd w:val="clear" w:color="auto" w:fill="auto"/>
          </w:tcPr>
          <w:p w14:paraId="744FD35B" w14:textId="77777777" w:rsidR="0085764D" w:rsidRDefault="0085764D"/>
        </w:tc>
      </w:tr>
    </w:tbl>
    <w:p w14:paraId="15AEE692" w14:textId="77777777" w:rsidR="0085764D" w:rsidRDefault="0085764D" w:rsidP="0085764D">
      <w:pPr>
        <w:sectPr w:rsidR="0085764D" w:rsidSect="00CC14FB">
          <w:headerReference w:type="default" r:id="rId8"/>
          <w:headerReference w:type="first" r:id="rId9"/>
          <w:type w:val="continuous"/>
          <w:pgSz w:w="11906" w:h="16838" w:code="9"/>
          <w:pgMar w:top="1134" w:right="851" w:bottom="1134" w:left="1418" w:header="425" w:footer="720" w:gutter="0"/>
          <w:cols w:space="720"/>
          <w:titlePg/>
        </w:sectPr>
      </w:pPr>
    </w:p>
    <w:p w14:paraId="29882903" w14:textId="71B27C1A" w:rsidR="00B71134" w:rsidRDefault="00B71134" w:rsidP="00E136F9">
      <w:pPr>
        <w:pStyle w:val="ConsPlusTitle"/>
        <w:widowControl/>
        <w:spacing w:line="276" w:lineRule="auto"/>
        <w:ind w:firstLine="709"/>
        <w:jc w:val="both"/>
        <w:rPr>
          <w:b w:val="0"/>
          <w:sz w:val="28"/>
          <w:szCs w:val="28"/>
        </w:rPr>
      </w:pPr>
      <w:r w:rsidRPr="00DF7F78">
        <w:rPr>
          <w:b w:val="0"/>
          <w:sz w:val="28"/>
          <w:szCs w:val="28"/>
        </w:rPr>
        <w:t>В соответствии с</w:t>
      </w:r>
      <w:r w:rsidR="008533A9">
        <w:rPr>
          <w:b w:val="0"/>
          <w:sz w:val="28"/>
          <w:szCs w:val="28"/>
        </w:rPr>
        <w:t xml:space="preserve"> пунктом 3 части 1 статьи 16</w:t>
      </w:r>
      <w:r w:rsidRPr="00DF7F78">
        <w:rPr>
          <w:b w:val="0"/>
          <w:sz w:val="28"/>
          <w:szCs w:val="28"/>
        </w:rPr>
        <w:t xml:space="preserve"> Федеральн</w:t>
      </w:r>
      <w:r w:rsidR="00DA14D6">
        <w:rPr>
          <w:b w:val="0"/>
          <w:sz w:val="28"/>
          <w:szCs w:val="28"/>
        </w:rPr>
        <w:t>ого</w:t>
      </w:r>
      <w:r w:rsidRPr="00DF7F78">
        <w:rPr>
          <w:b w:val="0"/>
          <w:sz w:val="28"/>
          <w:szCs w:val="28"/>
        </w:rPr>
        <w:t xml:space="preserve"> </w:t>
      </w:r>
      <w:hyperlink r:id="rId10" w:history="1">
        <w:r w:rsidRPr="00DF7F78">
          <w:rPr>
            <w:b w:val="0"/>
            <w:sz w:val="28"/>
            <w:szCs w:val="28"/>
          </w:rPr>
          <w:t>закон</w:t>
        </w:r>
        <w:r w:rsidR="00DA14D6">
          <w:rPr>
            <w:b w:val="0"/>
            <w:sz w:val="28"/>
            <w:szCs w:val="28"/>
          </w:rPr>
          <w:t>а</w:t>
        </w:r>
      </w:hyperlink>
      <w:r>
        <w:rPr>
          <w:b w:val="0"/>
          <w:sz w:val="28"/>
          <w:szCs w:val="28"/>
        </w:rPr>
        <w:t xml:space="preserve"> от </w:t>
      </w:r>
      <w:r w:rsidR="00462C8E">
        <w:rPr>
          <w:b w:val="0"/>
          <w:sz w:val="28"/>
          <w:szCs w:val="28"/>
        </w:rPr>
        <w:t>0</w:t>
      </w:r>
      <w:r w:rsidRPr="00DF7F78">
        <w:rPr>
          <w:b w:val="0"/>
          <w:sz w:val="28"/>
          <w:szCs w:val="28"/>
        </w:rPr>
        <w:t>6</w:t>
      </w:r>
      <w:r>
        <w:rPr>
          <w:b w:val="0"/>
          <w:sz w:val="28"/>
          <w:szCs w:val="28"/>
        </w:rPr>
        <w:t xml:space="preserve"> октября </w:t>
      </w:r>
      <w:r w:rsidRPr="00DF7F78">
        <w:rPr>
          <w:b w:val="0"/>
          <w:sz w:val="28"/>
          <w:szCs w:val="28"/>
        </w:rPr>
        <w:t>2003 г</w:t>
      </w:r>
      <w:r w:rsidR="00DE65A4">
        <w:rPr>
          <w:b w:val="0"/>
          <w:sz w:val="28"/>
          <w:szCs w:val="28"/>
        </w:rPr>
        <w:t>.</w:t>
      </w:r>
      <w:r w:rsidRPr="00DF7F78">
        <w:rPr>
          <w:b w:val="0"/>
          <w:sz w:val="28"/>
          <w:szCs w:val="28"/>
        </w:rPr>
        <w:t xml:space="preserve"> № 131-ФЗ «Об общих принципах организации местного самоуправления в Российской Федерации», Федеральным </w:t>
      </w:r>
      <w:hyperlink r:id="rId11" w:history="1">
        <w:r w:rsidRPr="00DF7F78">
          <w:rPr>
            <w:b w:val="0"/>
            <w:sz w:val="28"/>
            <w:szCs w:val="28"/>
          </w:rPr>
          <w:t>законом</w:t>
        </w:r>
      </w:hyperlink>
      <w:r w:rsidR="00F74E32">
        <w:rPr>
          <w:b w:val="0"/>
          <w:sz w:val="28"/>
          <w:szCs w:val="28"/>
        </w:rPr>
        <w:t xml:space="preserve"> </w:t>
      </w:r>
      <w:r w:rsidRPr="00DF7F78">
        <w:rPr>
          <w:b w:val="0"/>
          <w:sz w:val="28"/>
          <w:szCs w:val="28"/>
        </w:rPr>
        <w:t>от 21</w:t>
      </w:r>
      <w:r>
        <w:rPr>
          <w:b w:val="0"/>
          <w:sz w:val="28"/>
          <w:szCs w:val="28"/>
        </w:rPr>
        <w:t xml:space="preserve"> декабря </w:t>
      </w:r>
      <w:r w:rsidR="00DA14D6">
        <w:rPr>
          <w:b w:val="0"/>
          <w:sz w:val="28"/>
          <w:szCs w:val="28"/>
        </w:rPr>
        <w:br/>
      </w:r>
      <w:r w:rsidRPr="00DF7F78">
        <w:rPr>
          <w:b w:val="0"/>
          <w:sz w:val="28"/>
          <w:szCs w:val="28"/>
        </w:rPr>
        <w:t>2001 г</w:t>
      </w:r>
      <w:r w:rsidR="00DE65A4">
        <w:rPr>
          <w:b w:val="0"/>
          <w:sz w:val="28"/>
          <w:szCs w:val="28"/>
        </w:rPr>
        <w:t>.</w:t>
      </w:r>
      <w:r w:rsidRPr="00DF7F78">
        <w:rPr>
          <w:b w:val="0"/>
          <w:sz w:val="28"/>
          <w:szCs w:val="28"/>
        </w:rPr>
        <w:t xml:space="preserve"> № 178-ФЗ</w:t>
      </w:r>
      <w:r w:rsidR="00DE65A4">
        <w:rPr>
          <w:b w:val="0"/>
          <w:sz w:val="28"/>
          <w:szCs w:val="28"/>
        </w:rPr>
        <w:t xml:space="preserve"> </w:t>
      </w:r>
      <w:r w:rsidRPr="00DF7F78">
        <w:rPr>
          <w:b w:val="0"/>
          <w:sz w:val="28"/>
          <w:szCs w:val="28"/>
        </w:rPr>
        <w:t xml:space="preserve">«О приватизации государственного и муниципального имущества», Федеральным </w:t>
      </w:r>
      <w:hyperlink r:id="rId12" w:history="1">
        <w:r w:rsidRPr="00DF7F78">
          <w:rPr>
            <w:b w:val="0"/>
            <w:sz w:val="28"/>
            <w:szCs w:val="28"/>
          </w:rPr>
          <w:t>законом</w:t>
        </w:r>
      </w:hyperlink>
      <w:r w:rsidRPr="00DF7F78">
        <w:rPr>
          <w:b w:val="0"/>
          <w:sz w:val="28"/>
          <w:szCs w:val="28"/>
        </w:rPr>
        <w:t xml:space="preserve"> от 26</w:t>
      </w:r>
      <w:r>
        <w:rPr>
          <w:b w:val="0"/>
          <w:sz w:val="28"/>
          <w:szCs w:val="28"/>
        </w:rPr>
        <w:t xml:space="preserve"> июля </w:t>
      </w:r>
      <w:r w:rsidRPr="00DF7F78">
        <w:rPr>
          <w:b w:val="0"/>
          <w:sz w:val="28"/>
          <w:szCs w:val="28"/>
        </w:rPr>
        <w:t>2006 г</w:t>
      </w:r>
      <w:r w:rsidR="00DE65A4">
        <w:rPr>
          <w:b w:val="0"/>
          <w:sz w:val="28"/>
          <w:szCs w:val="28"/>
        </w:rPr>
        <w:t>.</w:t>
      </w:r>
      <w:r>
        <w:rPr>
          <w:b w:val="0"/>
          <w:sz w:val="28"/>
          <w:szCs w:val="28"/>
        </w:rPr>
        <w:t xml:space="preserve"> </w:t>
      </w:r>
      <w:r w:rsidRPr="00DF7F78">
        <w:rPr>
          <w:b w:val="0"/>
          <w:sz w:val="28"/>
          <w:szCs w:val="28"/>
        </w:rPr>
        <w:t xml:space="preserve">№ 135-ФЗ «О защите конкуренции», </w:t>
      </w:r>
      <w:r w:rsidR="00DA14D6" w:rsidRPr="00DA14D6">
        <w:rPr>
          <w:b w:val="0"/>
          <w:bCs w:val="0"/>
          <w:sz w:val="28"/>
          <w:szCs w:val="28"/>
        </w:rPr>
        <w:t>подпунктом 3 пункта 1 статьи 3 Устава Краснооктябрьского муниципального округа Нижегородской области</w:t>
      </w:r>
      <w:r w:rsidRPr="00DA14D6">
        <w:rPr>
          <w:b w:val="0"/>
          <w:bCs w:val="0"/>
          <w:sz w:val="28"/>
          <w:szCs w:val="28"/>
        </w:rPr>
        <w:t>,</w:t>
      </w:r>
      <w:r w:rsidR="00DA14D6">
        <w:rPr>
          <w:b w:val="0"/>
          <w:sz w:val="28"/>
          <w:szCs w:val="28"/>
        </w:rPr>
        <w:t xml:space="preserve"> </w:t>
      </w:r>
      <w:r w:rsidRPr="00DF7F78">
        <w:rPr>
          <w:b w:val="0"/>
          <w:sz w:val="28"/>
          <w:szCs w:val="28"/>
        </w:rPr>
        <w:t xml:space="preserve">решением </w:t>
      </w:r>
      <w:r w:rsidR="00EA79FE">
        <w:rPr>
          <w:b w:val="0"/>
          <w:sz w:val="28"/>
          <w:szCs w:val="28"/>
        </w:rPr>
        <w:t>Совета депутатов</w:t>
      </w:r>
      <w:r w:rsidR="00DE65A4">
        <w:rPr>
          <w:b w:val="0"/>
          <w:sz w:val="28"/>
          <w:szCs w:val="28"/>
        </w:rPr>
        <w:t xml:space="preserve"> Краснооктябрьского муниципального округа Нижегородской области</w:t>
      </w:r>
      <w:r w:rsidRPr="00DF7F78">
        <w:rPr>
          <w:b w:val="0"/>
          <w:sz w:val="28"/>
          <w:szCs w:val="28"/>
        </w:rPr>
        <w:t xml:space="preserve"> от 28</w:t>
      </w:r>
      <w:r w:rsidR="00EA79FE">
        <w:rPr>
          <w:b w:val="0"/>
          <w:sz w:val="28"/>
          <w:szCs w:val="28"/>
        </w:rPr>
        <w:t xml:space="preserve"> декабря</w:t>
      </w:r>
      <w:r>
        <w:rPr>
          <w:b w:val="0"/>
          <w:sz w:val="28"/>
          <w:szCs w:val="28"/>
        </w:rPr>
        <w:t xml:space="preserve"> </w:t>
      </w:r>
      <w:r w:rsidRPr="00DF7F78">
        <w:rPr>
          <w:b w:val="0"/>
          <w:sz w:val="28"/>
          <w:szCs w:val="28"/>
        </w:rPr>
        <w:t>20</w:t>
      </w:r>
      <w:r w:rsidR="00EA79FE">
        <w:rPr>
          <w:b w:val="0"/>
          <w:sz w:val="28"/>
          <w:szCs w:val="28"/>
        </w:rPr>
        <w:t>23</w:t>
      </w:r>
      <w:r w:rsidRPr="00DF7F78">
        <w:rPr>
          <w:b w:val="0"/>
          <w:sz w:val="28"/>
          <w:szCs w:val="28"/>
        </w:rPr>
        <w:t xml:space="preserve"> г</w:t>
      </w:r>
      <w:r w:rsidR="00DE65A4">
        <w:rPr>
          <w:b w:val="0"/>
          <w:sz w:val="28"/>
          <w:szCs w:val="28"/>
        </w:rPr>
        <w:t>.</w:t>
      </w:r>
      <w:r w:rsidRPr="00DF7F78">
        <w:rPr>
          <w:b w:val="0"/>
          <w:sz w:val="28"/>
          <w:szCs w:val="28"/>
        </w:rPr>
        <w:t xml:space="preserve"> №</w:t>
      </w:r>
      <w:r>
        <w:rPr>
          <w:b w:val="0"/>
          <w:sz w:val="28"/>
          <w:szCs w:val="28"/>
        </w:rPr>
        <w:t xml:space="preserve"> </w:t>
      </w:r>
      <w:r w:rsidR="00EA79FE">
        <w:rPr>
          <w:b w:val="0"/>
          <w:sz w:val="28"/>
          <w:szCs w:val="28"/>
        </w:rPr>
        <w:t>111</w:t>
      </w:r>
      <w:r w:rsidRPr="00DF7F78">
        <w:rPr>
          <w:b w:val="0"/>
          <w:sz w:val="28"/>
          <w:szCs w:val="28"/>
        </w:rPr>
        <w:t xml:space="preserve"> «Об утверждении Положения о порядке и условиях приватизации муниципального имущества Краснооктябрьского муниципальног</w:t>
      </w:r>
      <w:r>
        <w:rPr>
          <w:b w:val="0"/>
          <w:sz w:val="28"/>
          <w:szCs w:val="28"/>
        </w:rPr>
        <w:t xml:space="preserve">о </w:t>
      </w:r>
      <w:r w:rsidR="00EA79FE">
        <w:rPr>
          <w:b w:val="0"/>
          <w:sz w:val="28"/>
          <w:szCs w:val="28"/>
        </w:rPr>
        <w:t>округа</w:t>
      </w:r>
      <w:r>
        <w:rPr>
          <w:b w:val="0"/>
          <w:sz w:val="28"/>
          <w:szCs w:val="28"/>
        </w:rPr>
        <w:t xml:space="preserve"> Нижегородской области»,</w:t>
      </w:r>
      <w:r w:rsidRPr="00F172EB">
        <w:rPr>
          <w:b w:val="0"/>
          <w:sz w:val="28"/>
          <w:szCs w:val="28"/>
        </w:rPr>
        <w:t xml:space="preserve"> </w:t>
      </w:r>
      <w:r w:rsidR="005F2D5B">
        <w:rPr>
          <w:b w:val="0"/>
          <w:sz w:val="28"/>
          <w:szCs w:val="28"/>
        </w:rPr>
        <w:t>Совет депутатов</w:t>
      </w:r>
      <w:r>
        <w:rPr>
          <w:b w:val="0"/>
          <w:sz w:val="28"/>
          <w:szCs w:val="28"/>
        </w:rPr>
        <w:t xml:space="preserve"> </w:t>
      </w:r>
      <w:r w:rsidRPr="005D3DCE">
        <w:rPr>
          <w:sz w:val="28"/>
          <w:szCs w:val="28"/>
        </w:rPr>
        <w:t>решил:</w:t>
      </w:r>
    </w:p>
    <w:p w14:paraId="679A2B68" w14:textId="7D80E6E1" w:rsidR="00B71134" w:rsidRDefault="00B71134" w:rsidP="00E136F9">
      <w:pPr>
        <w:pStyle w:val="ConsPlusTitle"/>
        <w:widowControl/>
        <w:spacing w:line="276" w:lineRule="auto"/>
        <w:ind w:firstLine="709"/>
        <w:jc w:val="both"/>
        <w:rPr>
          <w:b w:val="0"/>
          <w:sz w:val="28"/>
          <w:szCs w:val="28"/>
        </w:rPr>
      </w:pPr>
      <w:r w:rsidRPr="00DF7F78">
        <w:rPr>
          <w:b w:val="0"/>
          <w:sz w:val="28"/>
          <w:szCs w:val="28"/>
        </w:rPr>
        <w:t xml:space="preserve">1. Утвердить прилагаемый Прогнозный план приватизации муниципального имущества Краснооктябрьского муниципального </w:t>
      </w:r>
      <w:r w:rsidR="00C07988">
        <w:rPr>
          <w:b w:val="0"/>
          <w:sz w:val="28"/>
          <w:szCs w:val="28"/>
        </w:rPr>
        <w:t>округа</w:t>
      </w:r>
      <w:r w:rsidRPr="00DF7F78">
        <w:rPr>
          <w:b w:val="0"/>
          <w:sz w:val="28"/>
          <w:szCs w:val="28"/>
        </w:rPr>
        <w:t xml:space="preserve"> Нижегородской области</w:t>
      </w:r>
      <w:r>
        <w:rPr>
          <w:b w:val="0"/>
          <w:sz w:val="28"/>
          <w:szCs w:val="28"/>
        </w:rPr>
        <w:t xml:space="preserve"> на 202</w:t>
      </w:r>
      <w:r w:rsidR="00DA14D6">
        <w:rPr>
          <w:b w:val="0"/>
          <w:sz w:val="28"/>
          <w:szCs w:val="28"/>
        </w:rPr>
        <w:t>6</w:t>
      </w:r>
      <w:r>
        <w:rPr>
          <w:b w:val="0"/>
          <w:sz w:val="28"/>
          <w:szCs w:val="28"/>
        </w:rPr>
        <w:t xml:space="preserve"> год.</w:t>
      </w:r>
    </w:p>
    <w:p w14:paraId="20803463" w14:textId="5CBE9281" w:rsidR="00B71134" w:rsidRPr="00B22D9E" w:rsidRDefault="00B71134" w:rsidP="00E136F9">
      <w:pPr>
        <w:autoSpaceDE w:val="0"/>
        <w:autoSpaceDN w:val="0"/>
        <w:adjustRightInd w:val="0"/>
        <w:spacing w:line="276" w:lineRule="auto"/>
        <w:ind w:firstLine="709"/>
        <w:jc w:val="both"/>
      </w:pPr>
      <w:r w:rsidRPr="00B22D9E">
        <w:t xml:space="preserve">2. </w:t>
      </w:r>
      <w:r w:rsidR="00E136F9" w:rsidRPr="00052872">
        <w:t>Опубликовать настоящее решение в газете «Сельские вести» и разместить на официальном сайте орган</w:t>
      </w:r>
      <w:r w:rsidR="00E136F9">
        <w:t>ов</w:t>
      </w:r>
      <w:r w:rsidR="00E136F9" w:rsidRPr="00052872">
        <w:t xml:space="preserve"> местного самоуправления в информационно-телекоммуникационной сети </w:t>
      </w:r>
      <w:r w:rsidR="00E136F9">
        <w:t>«</w:t>
      </w:r>
      <w:r w:rsidR="00E136F9" w:rsidRPr="00052872">
        <w:t>Интернет</w:t>
      </w:r>
      <w:r w:rsidR="00E136F9">
        <w:t>».</w:t>
      </w:r>
    </w:p>
    <w:p w14:paraId="71667A40" w14:textId="32A90E6E" w:rsidR="00B71134" w:rsidRPr="00DF7F78" w:rsidRDefault="00B71134" w:rsidP="00E136F9">
      <w:pPr>
        <w:autoSpaceDE w:val="0"/>
        <w:autoSpaceDN w:val="0"/>
        <w:adjustRightInd w:val="0"/>
        <w:spacing w:line="276" w:lineRule="auto"/>
        <w:ind w:firstLine="709"/>
        <w:jc w:val="both"/>
        <w:outlineLvl w:val="0"/>
      </w:pPr>
      <w:r>
        <w:t>3</w:t>
      </w:r>
      <w:r w:rsidRPr="00DF7F78">
        <w:t>. Настоящее р</w:t>
      </w:r>
      <w:r>
        <w:t>ешение вступает в силу со дня</w:t>
      </w:r>
      <w:r w:rsidR="00E136F9" w:rsidRPr="00E136F9">
        <w:t xml:space="preserve"> </w:t>
      </w:r>
      <w:r w:rsidR="00E136F9">
        <w:t>его</w:t>
      </w:r>
      <w:r w:rsidRPr="00DF7F78">
        <w:t xml:space="preserve"> официального опубликования.</w:t>
      </w:r>
    </w:p>
    <w:p w14:paraId="1E111D06" w14:textId="77777777" w:rsidR="00C07988" w:rsidRDefault="00C07988" w:rsidP="00B71134">
      <w:pPr>
        <w:jc w:val="both"/>
      </w:pPr>
    </w:p>
    <w:p w14:paraId="0364A2FB" w14:textId="77777777" w:rsidR="00B71134" w:rsidRDefault="00B71134" w:rsidP="00B71134">
      <w:pPr>
        <w:jc w:val="both"/>
      </w:pPr>
    </w:p>
    <w:p w14:paraId="46CD195A" w14:textId="2B42D83D" w:rsidR="00B71134" w:rsidRDefault="00772536" w:rsidP="00B71134">
      <w:pPr>
        <w:jc w:val="both"/>
      </w:pPr>
      <w:r>
        <w:t xml:space="preserve">Председатель Совета </w:t>
      </w:r>
      <w:r w:rsidR="00C07988">
        <w:t xml:space="preserve">депутатов       </w:t>
      </w:r>
      <w:r w:rsidR="00B71134">
        <w:t xml:space="preserve">          </w:t>
      </w:r>
      <w:r w:rsidR="004E1B83">
        <w:t xml:space="preserve">                             </w:t>
      </w:r>
      <w:r w:rsidR="00B71134">
        <w:t xml:space="preserve">         </w:t>
      </w:r>
      <w:r w:rsidR="00D37D21">
        <w:t xml:space="preserve">  </w:t>
      </w:r>
      <w:r w:rsidR="00B71134">
        <w:t>М.Н.Подшивалова</w:t>
      </w:r>
    </w:p>
    <w:p w14:paraId="455264F1" w14:textId="24BF1E26" w:rsidR="00B71134" w:rsidRDefault="00B71134" w:rsidP="00B71134">
      <w:pPr>
        <w:jc w:val="both"/>
      </w:pPr>
    </w:p>
    <w:p w14:paraId="52F46222" w14:textId="77777777" w:rsidR="00C07988" w:rsidRDefault="00C07988" w:rsidP="00B71134">
      <w:pPr>
        <w:jc w:val="both"/>
      </w:pPr>
    </w:p>
    <w:p w14:paraId="04F743D3" w14:textId="704ABD5B" w:rsidR="00B71134" w:rsidRDefault="00772536" w:rsidP="00B71134">
      <w:pPr>
        <w:jc w:val="both"/>
        <w:rPr>
          <w:sz w:val="24"/>
          <w:szCs w:val="24"/>
        </w:rPr>
      </w:pPr>
      <w:r>
        <w:t xml:space="preserve">Глава местного </w:t>
      </w:r>
      <w:r w:rsidR="00C07988">
        <w:t xml:space="preserve">самоуправления                                </w:t>
      </w:r>
      <w:r>
        <w:t xml:space="preserve">                         </w:t>
      </w:r>
      <w:r w:rsidR="00D37D21">
        <w:t xml:space="preserve">      </w:t>
      </w:r>
      <w:r w:rsidR="00C07988">
        <w:t>Р.Н.Ильясов</w:t>
      </w:r>
    </w:p>
    <w:p w14:paraId="24DEFA2E" w14:textId="77777777" w:rsidR="00B71134" w:rsidRDefault="00B71134" w:rsidP="00B71134">
      <w:pPr>
        <w:tabs>
          <w:tab w:val="left" w:pos="8445"/>
        </w:tabs>
        <w:autoSpaceDE w:val="0"/>
        <w:autoSpaceDN w:val="0"/>
        <w:adjustRightInd w:val="0"/>
        <w:jc w:val="right"/>
        <w:outlineLvl w:val="0"/>
      </w:pPr>
    </w:p>
    <w:p w14:paraId="218B9C9A" w14:textId="77777777" w:rsidR="00DA14D6" w:rsidRDefault="00DA14D6" w:rsidP="00DA14D6">
      <w:pPr>
        <w:tabs>
          <w:tab w:val="left" w:pos="8445"/>
        </w:tabs>
        <w:autoSpaceDE w:val="0"/>
        <w:autoSpaceDN w:val="0"/>
        <w:adjustRightInd w:val="0"/>
        <w:outlineLvl w:val="0"/>
      </w:pPr>
    </w:p>
    <w:p w14:paraId="1CF1BA10" w14:textId="443E3532" w:rsidR="00B71134" w:rsidRPr="003D1787" w:rsidRDefault="00B71134" w:rsidP="00DA14D6">
      <w:pPr>
        <w:tabs>
          <w:tab w:val="left" w:pos="8445"/>
        </w:tabs>
        <w:autoSpaceDE w:val="0"/>
        <w:autoSpaceDN w:val="0"/>
        <w:adjustRightInd w:val="0"/>
        <w:jc w:val="right"/>
        <w:outlineLvl w:val="0"/>
      </w:pPr>
      <w:r>
        <w:t>У</w:t>
      </w:r>
      <w:r w:rsidRPr="003D1787">
        <w:t>ТВЕРЖДЕН</w:t>
      </w:r>
    </w:p>
    <w:p w14:paraId="007BCB70" w14:textId="77777777" w:rsidR="00B71134" w:rsidRPr="003D1787" w:rsidRDefault="00B71134" w:rsidP="00B71134">
      <w:pPr>
        <w:autoSpaceDE w:val="0"/>
        <w:autoSpaceDN w:val="0"/>
        <w:adjustRightInd w:val="0"/>
        <w:jc w:val="right"/>
      </w:pPr>
      <w:r w:rsidRPr="003D1787">
        <w:t xml:space="preserve">решением </w:t>
      </w:r>
      <w:r>
        <w:t>Совета депутатов</w:t>
      </w:r>
    </w:p>
    <w:p w14:paraId="28383013" w14:textId="58225F6D" w:rsidR="00B71134" w:rsidRPr="003D1787" w:rsidRDefault="00B71134" w:rsidP="00B71134">
      <w:pPr>
        <w:autoSpaceDE w:val="0"/>
        <w:autoSpaceDN w:val="0"/>
        <w:adjustRightInd w:val="0"/>
        <w:jc w:val="right"/>
      </w:pPr>
      <w:r w:rsidRPr="003D1787">
        <w:t xml:space="preserve">Краснооктябрьского муниципального </w:t>
      </w:r>
      <w:r>
        <w:t>округа</w:t>
      </w:r>
      <w:r w:rsidR="00C07988">
        <w:br/>
        <w:t>Нижегородской области</w:t>
      </w:r>
    </w:p>
    <w:p w14:paraId="0E991F13" w14:textId="19A46681" w:rsidR="00B71134" w:rsidRPr="005C5665" w:rsidRDefault="0006313D" w:rsidP="00B71134">
      <w:pPr>
        <w:autoSpaceDE w:val="0"/>
        <w:autoSpaceDN w:val="0"/>
        <w:adjustRightInd w:val="0"/>
        <w:jc w:val="right"/>
        <w:rPr>
          <w:sz w:val="24"/>
          <w:szCs w:val="24"/>
        </w:rPr>
      </w:pPr>
      <w:r>
        <w:t>От 25.12.2025 г.№ 68</w:t>
      </w:r>
      <w:bookmarkStart w:id="0" w:name="_GoBack"/>
      <w:bookmarkEnd w:id="0"/>
    </w:p>
    <w:p w14:paraId="2349D689" w14:textId="77777777" w:rsidR="00B71134" w:rsidRDefault="00B71134" w:rsidP="00B71134">
      <w:pPr>
        <w:autoSpaceDE w:val="0"/>
        <w:autoSpaceDN w:val="0"/>
        <w:adjustRightInd w:val="0"/>
        <w:jc w:val="center"/>
        <w:rPr>
          <w:b/>
        </w:rPr>
      </w:pPr>
    </w:p>
    <w:p w14:paraId="38BA7019" w14:textId="77777777" w:rsidR="00C07988" w:rsidRDefault="00C07988" w:rsidP="00B71134">
      <w:pPr>
        <w:autoSpaceDE w:val="0"/>
        <w:autoSpaceDN w:val="0"/>
        <w:adjustRightInd w:val="0"/>
        <w:jc w:val="center"/>
        <w:rPr>
          <w:b/>
        </w:rPr>
      </w:pPr>
    </w:p>
    <w:p w14:paraId="223EA0EC" w14:textId="77777777" w:rsidR="00C07988" w:rsidRDefault="00C07988" w:rsidP="00B71134">
      <w:pPr>
        <w:autoSpaceDE w:val="0"/>
        <w:autoSpaceDN w:val="0"/>
        <w:adjustRightInd w:val="0"/>
        <w:jc w:val="center"/>
        <w:rPr>
          <w:b/>
        </w:rPr>
      </w:pPr>
    </w:p>
    <w:p w14:paraId="62B8118F" w14:textId="636B30DE" w:rsidR="00B71134" w:rsidRDefault="00B71134" w:rsidP="00B71134">
      <w:pPr>
        <w:autoSpaceDE w:val="0"/>
        <w:autoSpaceDN w:val="0"/>
        <w:adjustRightInd w:val="0"/>
        <w:jc w:val="center"/>
        <w:rPr>
          <w:b/>
        </w:rPr>
      </w:pPr>
      <w:r w:rsidRPr="00DF7F78">
        <w:rPr>
          <w:b/>
        </w:rPr>
        <w:t>Прогнозный план (программ</w:t>
      </w:r>
      <w:r>
        <w:rPr>
          <w:b/>
        </w:rPr>
        <w:t>а</w:t>
      </w:r>
      <w:r w:rsidRPr="00DF7F78">
        <w:rPr>
          <w:b/>
        </w:rPr>
        <w:t xml:space="preserve">) </w:t>
      </w:r>
    </w:p>
    <w:p w14:paraId="4A867D98" w14:textId="77777777" w:rsidR="00B71134" w:rsidRDefault="00B71134" w:rsidP="00B71134">
      <w:pPr>
        <w:autoSpaceDE w:val="0"/>
        <w:autoSpaceDN w:val="0"/>
        <w:adjustRightInd w:val="0"/>
        <w:jc w:val="center"/>
        <w:rPr>
          <w:b/>
        </w:rPr>
      </w:pPr>
      <w:r w:rsidRPr="00DF7F78">
        <w:rPr>
          <w:b/>
        </w:rPr>
        <w:t xml:space="preserve">приватизации муниципального имущества </w:t>
      </w:r>
    </w:p>
    <w:p w14:paraId="248CFBE6" w14:textId="77777777" w:rsidR="00B71134" w:rsidRDefault="00B71134" w:rsidP="00B71134">
      <w:pPr>
        <w:autoSpaceDE w:val="0"/>
        <w:autoSpaceDN w:val="0"/>
        <w:adjustRightInd w:val="0"/>
        <w:jc w:val="center"/>
        <w:rPr>
          <w:b/>
        </w:rPr>
      </w:pPr>
      <w:r w:rsidRPr="00DF7F78">
        <w:rPr>
          <w:b/>
        </w:rPr>
        <w:t xml:space="preserve">Краснооктябрьского муниципального </w:t>
      </w:r>
      <w:r>
        <w:rPr>
          <w:b/>
        </w:rPr>
        <w:t>округа</w:t>
      </w:r>
    </w:p>
    <w:p w14:paraId="4FA86B90" w14:textId="15A753D6" w:rsidR="00B71134" w:rsidRDefault="00B71134" w:rsidP="00B71134">
      <w:pPr>
        <w:autoSpaceDE w:val="0"/>
        <w:autoSpaceDN w:val="0"/>
        <w:adjustRightInd w:val="0"/>
        <w:jc w:val="center"/>
        <w:rPr>
          <w:b/>
        </w:rPr>
      </w:pPr>
      <w:r w:rsidRPr="00DF7F78">
        <w:rPr>
          <w:b/>
        </w:rPr>
        <w:t>Нижегородской области</w:t>
      </w:r>
      <w:r>
        <w:rPr>
          <w:b/>
        </w:rPr>
        <w:t xml:space="preserve"> на 202</w:t>
      </w:r>
      <w:r w:rsidR="00D24306">
        <w:rPr>
          <w:b/>
        </w:rPr>
        <w:t>6</w:t>
      </w:r>
      <w:r>
        <w:rPr>
          <w:b/>
        </w:rPr>
        <w:t xml:space="preserve"> год</w:t>
      </w:r>
    </w:p>
    <w:p w14:paraId="0B335852" w14:textId="77777777" w:rsidR="00B71134" w:rsidRDefault="00B71134" w:rsidP="00B71134">
      <w:pPr>
        <w:autoSpaceDE w:val="0"/>
        <w:autoSpaceDN w:val="0"/>
        <w:adjustRightInd w:val="0"/>
        <w:jc w:val="center"/>
        <w:rPr>
          <w:b/>
        </w:rPr>
      </w:pPr>
    </w:p>
    <w:p w14:paraId="4BCFEF92" w14:textId="77777777" w:rsidR="00B71134" w:rsidRPr="00744A8C" w:rsidRDefault="00B71134" w:rsidP="00B71134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 xml:space="preserve">Раздел </w:t>
      </w:r>
      <w:r>
        <w:rPr>
          <w:b/>
          <w:lang w:val="en-US"/>
        </w:rPr>
        <w:t>I</w:t>
      </w:r>
    </w:p>
    <w:p w14:paraId="03268D35" w14:textId="77777777" w:rsidR="00B71134" w:rsidRPr="00744A8C" w:rsidRDefault="00B71134" w:rsidP="00B71134">
      <w:pPr>
        <w:autoSpaceDE w:val="0"/>
        <w:autoSpaceDN w:val="0"/>
        <w:adjustRightInd w:val="0"/>
        <w:jc w:val="center"/>
        <w:rPr>
          <w:b/>
        </w:rPr>
      </w:pPr>
    </w:p>
    <w:p w14:paraId="7903E392" w14:textId="173ABB21" w:rsidR="00B71134" w:rsidRPr="00D336A9" w:rsidRDefault="00B71134" w:rsidP="00B71134">
      <w:pPr>
        <w:autoSpaceDE w:val="0"/>
        <w:autoSpaceDN w:val="0"/>
        <w:adjustRightInd w:val="0"/>
        <w:jc w:val="center"/>
        <w:rPr>
          <w:b/>
        </w:rPr>
      </w:pPr>
      <w:r w:rsidRPr="00D336A9">
        <w:rPr>
          <w:b/>
        </w:rPr>
        <w:t>Основные направления реализации политики в сфере приватизации муниципального</w:t>
      </w:r>
      <w:r>
        <w:rPr>
          <w:b/>
        </w:rPr>
        <w:t xml:space="preserve"> </w:t>
      </w:r>
      <w:r w:rsidRPr="00D336A9">
        <w:rPr>
          <w:b/>
        </w:rPr>
        <w:t xml:space="preserve">имущества Краснооктябрьского муниципального </w:t>
      </w:r>
      <w:r>
        <w:rPr>
          <w:b/>
        </w:rPr>
        <w:t>округа</w:t>
      </w:r>
      <w:r w:rsidRPr="00D336A9">
        <w:rPr>
          <w:b/>
        </w:rPr>
        <w:t xml:space="preserve"> Нижегородской области в 20</w:t>
      </w:r>
      <w:r>
        <w:rPr>
          <w:b/>
        </w:rPr>
        <w:t>2</w:t>
      </w:r>
      <w:r w:rsidR="00D24306">
        <w:rPr>
          <w:b/>
        </w:rPr>
        <w:t>6</w:t>
      </w:r>
      <w:r w:rsidRPr="00D336A9">
        <w:rPr>
          <w:b/>
        </w:rPr>
        <w:t xml:space="preserve"> году</w:t>
      </w:r>
    </w:p>
    <w:p w14:paraId="253E5686" w14:textId="77777777" w:rsidR="00B71134" w:rsidRPr="00252BB8" w:rsidRDefault="00B71134" w:rsidP="00B71134">
      <w:pPr>
        <w:autoSpaceDE w:val="0"/>
        <w:autoSpaceDN w:val="0"/>
        <w:adjustRightInd w:val="0"/>
        <w:jc w:val="center"/>
      </w:pPr>
    </w:p>
    <w:p w14:paraId="638A0E19" w14:textId="3746BD6F" w:rsidR="00B71134" w:rsidRPr="00252BB8" w:rsidRDefault="00B71134" w:rsidP="00B71134">
      <w:pPr>
        <w:autoSpaceDE w:val="0"/>
        <w:autoSpaceDN w:val="0"/>
        <w:adjustRightInd w:val="0"/>
        <w:ind w:firstLine="709"/>
        <w:jc w:val="both"/>
        <w:outlineLvl w:val="0"/>
      </w:pPr>
      <w:r w:rsidRPr="00252BB8">
        <w:t>В соответствии с</w:t>
      </w:r>
      <w:r w:rsidR="00D24306">
        <w:t xml:space="preserve"> пунктом 3 части 1 статьи 16</w:t>
      </w:r>
      <w:r w:rsidRPr="00252BB8">
        <w:t xml:space="preserve"> Федеральн</w:t>
      </w:r>
      <w:r w:rsidR="00D24306">
        <w:t>ого</w:t>
      </w:r>
      <w:r w:rsidRPr="00252BB8">
        <w:t xml:space="preserve"> </w:t>
      </w:r>
      <w:hyperlink r:id="rId13" w:history="1">
        <w:r w:rsidRPr="00252BB8">
          <w:t>закон</w:t>
        </w:r>
        <w:r w:rsidR="00D24306">
          <w:t>а</w:t>
        </w:r>
      </w:hyperlink>
      <w:r>
        <w:t xml:space="preserve"> от </w:t>
      </w:r>
      <w:r w:rsidR="00D575B7">
        <w:t>0</w:t>
      </w:r>
      <w:r w:rsidRPr="00252BB8">
        <w:t>6 октября 2003 г</w:t>
      </w:r>
      <w:r w:rsidR="00F74E32">
        <w:t>.</w:t>
      </w:r>
      <w:r w:rsidRPr="00252BB8">
        <w:t xml:space="preserve"> № 131-ФЗ «Об общих принципах организации местного самоуправления в Российской Федерации», Федеральным </w:t>
      </w:r>
      <w:hyperlink r:id="rId14" w:history="1">
        <w:r w:rsidRPr="00252BB8">
          <w:t>законом</w:t>
        </w:r>
      </w:hyperlink>
      <w:r w:rsidR="00D575B7">
        <w:t xml:space="preserve"> </w:t>
      </w:r>
      <w:r w:rsidRPr="00252BB8">
        <w:t xml:space="preserve">от 21 декабря </w:t>
      </w:r>
      <w:r w:rsidR="00D24306">
        <w:br/>
      </w:r>
      <w:r w:rsidRPr="00252BB8">
        <w:t>2001 г</w:t>
      </w:r>
      <w:r w:rsidR="00D575B7">
        <w:t>.</w:t>
      </w:r>
      <w:r w:rsidRPr="00252BB8">
        <w:t xml:space="preserve"> № 178-ФЗ «О приватизации государственного и муниципального имущества», </w:t>
      </w:r>
      <w:r w:rsidR="00D24306" w:rsidRPr="00D24306">
        <w:t>подпунктом 3 пункта 1 статьи 3 Устава Краснооктябрьского муниципального округа Нижегородской области</w:t>
      </w:r>
      <w:r w:rsidRPr="00D24306">
        <w:t>,</w:t>
      </w:r>
      <w:r w:rsidR="00D575B7">
        <w:t xml:space="preserve"> </w:t>
      </w:r>
      <w:r w:rsidR="00D575B7" w:rsidRPr="00D575B7">
        <w:t>решением Совета депутатов Краснооктябрьского муниципального округа Нижегородской области</w:t>
      </w:r>
      <w:r w:rsidR="00D575B7" w:rsidRPr="00DF7F78">
        <w:t xml:space="preserve"> от 28</w:t>
      </w:r>
      <w:r w:rsidR="00D575B7">
        <w:t xml:space="preserve"> декабря </w:t>
      </w:r>
      <w:r w:rsidR="00D575B7" w:rsidRPr="00DF7F78">
        <w:t>20</w:t>
      </w:r>
      <w:r w:rsidR="00D575B7">
        <w:t>23</w:t>
      </w:r>
      <w:r w:rsidR="00D575B7" w:rsidRPr="00DF7F78">
        <w:t xml:space="preserve"> </w:t>
      </w:r>
      <w:r w:rsidR="008E2F99">
        <w:t>г.</w:t>
      </w:r>
      <w:r w:rsidR="00D575B7" w:rsidRPr="00DF7F78">
        <w:t xml:space="preserve"> №</w:t>
      </w:r>
      <w:r w:rsidR="00D575B7">
        <w:t xml:space="preserve"> 111</w:t>
      </w:r>
      <w:r w:rsidR="00D575B7" w:rsidRPr="00DF7F78">
        <w:t xml:space="preserve"> «Об утверждении Положения о порядке и условиях приватизации муниципального имущества Краснооктябрьского муниципальног</w:t>
      </w:r>
      <w:r w:rsidR="00D575B7">
        <w:t>о округа Нижегородской области»,</w:t>
      </w:r>
      <w:r w:rsidRPr="00252BB8">
        <w:t xml:space="preserve"> приватизация осуществляется на основании утвержденных ежегодных прогнозных планов (программ) приватизации.</w:t>
      </w:r>
    </w:p>
    <w:p w14:paraId="424BB07F" w14:textId="77777777" w:rsidR="00B71134" w:rsidRPr="00252BB8" w:rsidRDefault="00B71134" w:rsidP="00B71134">
      <w:pPr>
        <w:autoSpaceDE w:val="0"/>
        <w:autoSpaceDN w:val="0"/>
        <w:adjustRightInd w:val="0"/>
        <w:ind w:firstLine="709"/>
        <w:jc w:val="both"/>
        <w:outlineLvl w:val="0"/>
      </w:pPr>
      <w:r w:rsidRPr="00252BB8">
        <w:t xml:space="preserve">Основной целью реализации политики в сфере приватизации муниципального имущества Краснооктябрьского муниципального </w:t>
      </w:r>
      <w:r>
        <w:t xml:space="preserve">округа </w:t>
      </w:r>
      <w:r w:rsidRPr="00252BB8">
        <w:t>Нижегородской области является повышение эффективности управления муниципальной собственностью и обеспечение планомерности процесса приватизации.</w:t>
      </w:r>
    </w:p>
    <w:p w14:paraId="6CBEC2B0" w14:textId="7D3604DA" w:rsidR="00B71134" w:rsidRDefault="00B71134" w:rsidP="00B71134">
      <w:pPr>
        <w:autoSpaceDE w:val="0"/>
        <w:autoSpaceDN w:val="0"/>
        <w:adjustRightInd w:val="0"/>
        <w:ind w:firstLine="709"/>
        <w:jc w:val="both"/>
        <w:outlineLvl w:val="0"/>
      </w:pPr>
      <w:r w:rsidRPr="00252BB8">
        <w:t xml:space="preserve">Приватизация </w:t>
      </w:r>
      <w:r w:rsidRPr="00635D75">
        <w:t>в 20</w:t>
      </w:r>
      <w:r>
        <w:t>2</w:t>
      </w:r>
      <w:r w:rsidR="007227B8">
        <w:t>6</w:t>
      </w:r>
      <w:r w:rsidRPr="00635D75">
        <w:t xml:space="preserve"> году</w:t>
      </w:r>
      <w:r w:rsidRPr="00252BB8">
        <w:t xml:space="preserve"> будет направлена, прежде всего, на решение следующих задач:</w:t>
      </w:r>
    </w:p>
    <w:p w14:paraId="6D3FCFDF" w14:textId="77777777" w:rsidR="00B71134" w:rsidRDefault="00B71134" w:rsidP="00B71134">
      <w:pPr>
        <w:autoSpaceDE w:val="0"/>
        <w:autoSpaceDN w:val="0"/>
        <w:adjustRightInd w:val="0"/>
        <w:ind w:firstLine="709"/>
        <w:jc w:val="both"/>
        <w:outlineLvl w:val="0"/>
      </w:pPr>
      <w:r w:rsidRPr="00252BB8">
        <w:t xml:space="preserve">- оптимизация структуры муниципальной собственности Краснооктябрьского муниципального </w:t>
      </w:r>
      <w:r>
        <w:t>округа</w:t>
      </w:r>
      <w:r w:rsidRPr="00252BB8">
        <w:t xml:space="preserve"> Нижегородской области;</w:t>
      </w:r>
    </w:p>
    <w:p w14:paraId="44169A78" w14:textId="77777777" w:rsidR="00B71134" w:rsidRDefault="00B71134" w:rsidP="00B71134">
      <w:pPr>
        <w:autoSpaceDE w:val="0"/>
        <w:autoSpaceDN w:val="0"/>
        <w:adjustRightInd w:val="0"/>
        <w:ind w:firstLine="709"/>
        <w:jc w:val="both"/>
      </w:pPr>
      <w:r w:rsidRPr="00252BB8">
        <w:t>- стимулирование привлечения инвестиций в реальный сектор экономики;</w:t>
      </w:r>
    </w:p>
    <w:p w14:paraId="3230BC32" w14:textId="3E83FDA1" w:rsidR="00B71134" w:rsidRDefault="00B71134" w:rsidP="00B71134">
      <w:pPr>
        <w:autoSpaceDE w:val="0"/>
        <w:autoSpaceDN w:val="0"/>
        <w:adjustRightInd w:val="0"/>
        <w:ind w:firstLine="709"/>
        <w:jc w:val="both"/>
      </w:pPr>
      <w:r w:rsidRPr="00252BB8">
        <w:t xml:space="preserve">- формирование доходов </w:t>
      </w:r>
      <w:r w:rsidR="00440EB5">
        <w:t>местного</w:t>
      </w:r>
      <w:r w:rsidRPr="00252BB8">
        <w:t xml:space="preserve"> бюджета.</w:t>
      </w:r>
    </w:p>
    <w:p w14:paraId="12B09266" w14:textId="77777777" w:rsidR="00B71134" w:rsidRDefault="00745B9B" w:rsidP="00B71134">
      <w:pPr>
        <w:autoSpaceDE w:val="0"/>
        <w:autoSpaceDN w:val="0"/>
        <w:adjustRightInd w:val="0"/>
        <w:ind w:firstLine="709"/>
        <w:jc w:val="both"/>
      </w:pPr>
      <w:hyperlink r:id="rId15" w:history="1">
        <w:r w:rsidR="00B71134" w:rsidRPr="00252BB8">
          <w:t>Перечень</w:t>
        </w:r>
      </w:hyperlink>
      <w:r w:rsidR="00B71134" w:rsidRPr="00252BB8">
        <w:t xml:space="preserve"> объектов, включенных в План приватизации, сформирован исходя из принципа целесообразности приватизации муниципального имущества.</w:t>
      </w:r>
    </w:p>
    <w:p w14:paraId="1AED0A6E" w14:textId="2B808475" w:rsidR="00B71134" w:rsidRPr="00252BB8" w:rsidRDefault="00B71134" w:rsidP="00B71134">
      <w:pPr>
        <w:autoSpaceDE w:val="0"/>
        <w:autoSpaceDN w:val="0"/>
        <w:adjustRightInd w:val="0"/>
        <w:ind w:firstLine="709"/>
        <w:jc w:val="both"/>
      </w:pPr>
      <w:r>
        <w:t>Согласно</w:t>
      </w:r>
      <w:r w:rsidRPr="00252BB8">
        <w:t xml:space="preserve"> Плана приватизации предполагается приватизировать </w:t>
      </w:r>
      <w:r w:rsidR="00D27CDD">
        <w:t>5</w:t>
      </w:r>
      <w:r w:rsidRPr="00635D75">
        <w:t xml:space="preserve"> объектов</w:t>
      </w:r>
      <w:r w:rsidRPr="00252BB8">
        <w:t xml:space="preserve"> недвижимого имущества</w:t>
      </w:r>
      <w:r>
        <w:t xml:space="preserve"> и </w:t>
      </w:r>
      <w:r w:rsidR="00D27CDD">
        <w:t>1</w:t>
      </w:r>
      <w:r>
        <w:t xml:space="preserve"> объект движимого имущества</w:t>
      </w:r>
      <w:r w:rsidRPr="00252BB8">
        <w:t xml:space="preserve">. </w:t>
      </w:r>
      <w:hyperlink r:id="rId16" w:history="1">
        <w:r w:rsidRPr="00252BB8">
          <w:t>Финансово-</w:t>
        </w:r>
        <w:r w:rsidRPr="00252BB8">
          <w:lastRenderedPageBreak/>
          <w:t>экономическое обоснование</w:t>
        </w:r>
      </w:hyperlink>
      <w:r w:rsidRPr="00252BB8">
        <w:t xml:space="preserve"> целесообразности приватизации муниципального имущества Краснооктябрьского муниципального </w:t>
      </w:r>
      <w:r>
        <w:t>округа</w:t>
      </w:r>
      <w:r w:rsidRPr="00252BB8">
        <w:t xml:space="preserve"> Нижегородской области представлено в приложении к Плану приватизации.</w:t>
      </w:r>
    </w:p>
    <w:p w14:paraId="12B5DA5B" w14:textId="77777777" w:rsidR="00B71134" w:rsidRDefault="00B71134" w:rsidP="00B71134">
      <w:pPr>
        <w:autoSpaceDE w:val="0"/>
        <w:autoSpaceDN w:val="0"/>
        <w:adjustRightInd w:val="0"/>
        <w:ind w:left="720"/>
        <w:jc w:val="center"/>
        <w:rPr>
          <w:b/>
        </w:rPr>
      </w:pPr>
    </w:p>
    <w:p w14:paraId="658697F8" w14:textId="77777777" w:rsidR="00B71134" w:rsidRPr="00DF7F78" w:rsidRDefault="00B71134" w:rsidP="00B71134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 xml:space="preserve">Раздел </w:t>
      </w:r>
      <w:r>
        <w:rPr>
          <w:b/>
          <w:lang w:val="en-US"/>
        </w:rPr>
        <w:t>II</w:t>
      </w:r>
    </w:p>
    <w:p w14:paraId="7780E6CC" w14:textId="77777777" w:rsidR="00B71134" w:rsidRPr="00E5396F" w:rsidRDefault="00B71134" w:rsidP="00B71134">
      <w:pPr>
        <w:autoSpaceDE w:val="0"/>
        <w:autoSpaceDN w:val="0"/>
        <w:adjustRightInd w:val="0"/>
        <w:jc w:val="center"/>
        <w:rPr>
          <w:b/>
        </w:rPr>
      </w:pPr>
      <w:r w:rsidRPr="00E5396F">
        <w:rPr>
          <w:b/>
        </w:rPr>
        <w:t xml:space="preserve">Перечень имущества муниципальной собственности </w:t>
      </w:r>
    </w:p>
    <w:p w14:paraId="27231AEB" w14:textId="77777777" w:rsidR="00B71134" w:rsidRPr="00E5396F" w:rsidRDefault="00B71134" w:rsidP="00B71134">
      <w:pPr>
        <w:autoSpaceDE w:val="0"/>
        <w:autoSpaceDN w:val="0"/>
        <w:adjustRightInd w:val="0"/>
        <w:jc w:val="center"/>
        <w:rPr>
          <w:b/>
        </w:rPr>
      </w:pPr>
      <w:r w:rsidRPr="00E5396F">
        <w:rPr>
          <w:b/>
        </w:rPr>
        <w:t xml:space="preserve">Краснооктябрьского муниципального </w:t>
      </w:r>
      <w:r>
        <w:rPr>
          <w:b/>
        </w:rPr>
        <w:t>округа</w:t>
      </w:r>
      <w:r w:rsidRPr="00E5396F">
        <w:rPr>
          <w:b/>
        </w:rPr>
        <w:t xml:space="preserve"> Нижегородской области, </w:t>
      </w:r>
    </w:p>
    <w:p w14:paraId="08CC7820" w14:textId="3F9943C3" w:rsidR="00B71134" w:rsidRDefault="00B71134" w:rsidP="00B71134">
      <w:pPr>
        <w:autoSpaceDE w:val="0"/>
        <w:autoSpaceDN w:val="0"/>
        <w:adjustRightInd w:val="0"/>
        <w:jc w:val="center"/>
        <w:rPr>
          <w:b/>
        </w:rPr>
      </w:pPr>
      <w:r w:rsidRPr="00E5396F">
        <w:rPr>
          <w:b/>
        </w:rPr>
        <w:t>подлежащей приватизации в 20</w:t>
      </w:r>
      <w:r>
        <w:rPr>
          <w:b/>
        </w:rPr>
        <w:t>2</w:t>
      </w:r>
      <w:r w:rsidR="007227B8">
        <w:rPr>
          <w:b/>
        </w:rPr>
        <w:t>6</w:t>
      </w:r>
      <w:r w:rsidRPr="00E5396F">
        <w:rPr>
          <w:b/>
        </w:rPr>
        <w:t xml:space="preserve"> году</w:t>
      </w:r>
    </w:p>
    <w:p w14:paraId="2729136E" w14:textId="77777777" w:rsidR="00B71134" w:rsidRPr="00E5396F" w:rsidRDefault="00B71134" w:rsidP="00B71134">
      <w:pPr>
        <w:autoSpaceDE w:val="0"/>
        <w:autoSpaceDN w:val="0"/>
        <w:adjustRightInd w:val="0"/>
        <w:jc w:val="center"/>
        <w:rPr>
          <w:b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1730"/>
        <w:gridCol w:w="2268"/>
        <w:gridCol w:w="2552"/>
        <w:gridCol w:w="1701"/>
        <w:gridCol w:w="1247"/>
      </w:tblGrid>
      <w:tr w:rsidR="00B71134" w:rsidRPr="003D1787" w14:paraId="3A076933" w14:textId="77777777" w:rsidTr="007227B8">
        <w:tc>
          <w:tcPr>
            <w:tcW w:w="567" w:type="dxa"/>
          </w:tcPr>
          <w:p w14:paraId="6DDB3874" w14:textId="77777777" w:rsidR="00B71134" w:rsidRPr="003D1787" w:rsidRDefault="00B71134" w:rsidP="009322A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D1787">
              <w:rPr>
                <w:sz w:val="24"/>
                <w:szCs w:val="24"/>
              </w:rPr>
              <w:t>№</w:t>
            </w:r>
          </w:p>
          <w:p w14:paraId="0E119DA6" w14:textId="77777777" w:rsidR="00B71134" w:rsidRPr="003D1787" w:rsidRDefault="00B71134" w:rsidP="009322A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D1787">
              <w:rPr>
                <w:sz w:val="24"/>
                <w:szCs w:val="24"/>
              </w:rPr>
              <w:t>п/п</w:t>
            </w:r>
          </w:p>
        </w:tc>
        <w:tc>
          <w:tcPr>
            <w:tcW w:w="1730" w:type="dxa"/>
          </w:tcPr>
          <w:p w14:paraId="54D9A52C" w14:textId="77777777" w:rsidR="00B71134" w:rsidRPr="003D1787" w:rsidRDefault="00B71134" w:rsidP="009322A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D1787">
              <w:rPr>
                <w:sz w:val="24"/>
                <w:szCs w:val="24"/>
              </w:rPr>
              <w:t xml:space="preserve">Наименование </w:t>
            </w:r>
          </w:p>
          <w:p w14:paraId="3CA267D8" w14:textId="77777777" w:rsidR="00B71134" w:rsidRPr="003D1787" w:rsidRDefault="00B71134" w:rsidP="009322A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D1787">
              <w:rPr>
                <w:sz w:val="24"/>
                <w:szCs w:val="24"/>
              </w:rPr>
              <w:t>объекта</w:t>
            </w:r>
          </w:p>
        </w:tc>
        <w:tc>
          <w:tcPr>
            <w:tcW w:w="2268" w:type="dxa"/>
          </w:tcPr>
          <w:p w14:paraId="3D76A1A9" w14:textId="77777777" w:rsidR="00B71134" w:rsidRPr="003D1787" w:rsidRDefault="00B71134" w:rsidP="009322A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D1787">
              <w:rPr>
                <w:sz w:val="24"/>
                <w:szCs w:val="24"/>
              </w:rPr>
              <w:t>Адрес объекта</w:t>
            </w:r>
          </w:p>
        </w:tc>
        <w:tc>
          <w:tcPr>
            <w:tcW w:w="2552" w:type="dxa"/>
          </w:tcPr>
          <w:p w14:paraId="0B24A238" w14:textId="77777777" w:rsidR="00B71134" w:rsidRPr="003D1787" w:rsidRDefault="00B71134" w:rsidP="009322A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D1787">
              <w:rPr>
                <w:sz w:val="24"/>
                <w:szCs w:val="24"/>
              </w:rPr>
              <w:t>Характеристика объекта</w:t>
            </w:r>
          </w:p>
        </w:tc>
        <w:tc>
          <w:tcPr>
            <w:tcW w:w="1701" w:type="dxa"/>
          </w:tcPr>
          <w:p w14:paraId="176FFF4F" w14:textId="302E622E" w:rsidR="00B71134" w:rsidRPr="003D1787" w:rsidRDefault="007227B8" w:rsidP="009322A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B71134" w:rsidRPr="003D1787">
              <w:rPr>
                <w:sz w:val="24"/>
                <w:szCs w:val="24"/>
              </w:rPr>
              <w:t xml:space="preserve">рок приватизации </w:t>
            </w:r>
          </w:p>
          <w:p w14:paraId="3EA23FAF" w14:textId="77777777" w:rsidR="00B71134" w:rsidRPr="003D1787" w:rsidRDefault="00B71134" w:rsidP="009322A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D1787">
              <w:rPr>
                <w:sz w:val="24"/>
                <w:szCs w:val="24"/>
              </w:rPr>
              <w:t>(квартал)</w:t>
            </w:r>
          </w:p>
        </w:tc>
        <w:tc>
          <w:tcPr>
            <w:tcW w:w="1247" w:type="dxa"/>
          </w:tcPr>
          <w:p w14:paraId="7171E913" w14:textId="77777777" w:rsidR="00B71134" w:rsidRPr="003D1787" w:rsidRDefault="00B71134" w:rsidP="009322A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D1787">
              <w:rPr>
                <w:sz w:val="24"/>
                <w:szCs w:val="24"/>
              </w:rPr>
              <w:t>Примечание</w:t>
            </w:r>
          </w:p>
        </w:tc>
      </w:tr>
      <w:tr w:rsidR="00B71134" w:rsidRPr="003D1787" w14:paraId="7EE26512" w14:textId="77777777" w:rsidTr="007227B8">
        <w:tc>
          <w:tcPr>
            <w:tcW w:w="567" w:type="dxa"/>
          </w:tcPr>
          <w:p w14:paraId="495BA790" w14:textId="77777777" w:rsidR="00B71134" w:rsidRPr="003D1787" w:rsidRDefault="00B71134" w:rsidP="009322A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30" w:type="dxa"/>
          </w:tcPr>
          <w:p w14:paraId="5C381794" w14:textId="77777777" w:rsidR="00B71134" w:rsidRPr="003D1787" w:rsidRDefault="00B71134" w:rsidP="009322A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14:paraId="6EED618E" w14:textId="77777777" w:rsidR="00B71134" w:rsidRPr="003D1787" w:rsidRDefault="00B71134" w:rsidP="009322A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14:paraId="23C467CB" w14:textId="77777777" w:rsidR="00B71134" w:rsidRPr="003D1787" w:rsidRDefault="00B71134" w:rsidP="009322A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14:paraId="40CE9D1B" w14:textId="77777777" w:rsidR="00B71134" w:rsidRPr="003D1787" w:rsidRDefault="00B71134" w:rsidP="009322A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247" w:type="dxa"/>
          </w:tcPr>
          <w:p w14:paraId="516DDDCA" w14:textId="77777777" w:rsidR="00B71134" w:rsidRPr="003D1787" w:rsidRDefault="00B71134" w:rsidP="009322A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B71134" w:rsidRPr="003D1787" w14:paraId="6EB4B743" w14:textId="77777777" w:rsidTr="007227B8">
        <w:tc>
          <w:tcPr>
            <w:tcW w:w="567" w:type="dxa"/>
          </w:tcPr>
          <w:p w14:paraId="1F677398" w14:textId="77777777" w:rsidR="003A4717" w:rsidRDefault="003A4717" w:rsidP="009322A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11A8AB6F" w14:textId="77777777" w:rsidR="003A4717" w:rsidRDefault="003A4717" w:rsidP="009322A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46D41D04" w14:textId="77777777" w:rsidR="003A4717" w:rsidRDefault="003A4717" w:rsidP="009322A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577E9D23" w14:textId="77777777" w:rsidR="00166D8C" w:rsidRDefault="00166D8C" w:rsidP="00C0234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4E4C69CF" w14:textId="321E826F" w:rsidR="00B71134" w:rsidRPr="003D1787" w:rsidRDefault="00B71134" w:rsidP="009322A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30" w:type="dxa"/>
          </w:tcPr>
          <w:p w14:paraId="5ED15EE4" w14:textId="77777777" w:rsidR="003A4717" w:rsidRDefault="003A4717" w:rsidP="009322A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602CCF6D" w14:textId="77777777" w:rsidR="00166D8C" w:rsidRDefault="00166D8C" w:rsidP="00C0234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64841738" w14:textId="79086D27" w:rsidR="00B71134" w:rsidRPr="003D1787" w:rsidRDefault="00B71134" w:rsidP="009322A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Объект</w:t>
            </w:r>
            <w:r w:rsidR="004040BE">
              <w:rPr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 xml:space="preserve"> недвижимого имущества с земельным участком</w:t>
            </w:r>
          </w:p>
        </w:tc>
        <w:tc>
          <w:tcPr>
            <w:tcW w:w="2268" w:type="dxa"/>
          </w:tcPr>
          <w:p w14:paraId="70466E5E" w14:textId="1A2D6565" w:rsidR="00166D8C" w:rsidRDefault="00EA4ED8" w:rsidP="00C539A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Российская Федерация,</w:t>
            </w:r>
          </w:p>
          <w:p w14:paraId="3A7BA433" w14:textId="2F5F2620" w:rsidR="00B71134" w:rsidRDefault="00B71134" w:rsidP="009322A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D1787">
              <w:rPr>
                <w:sz w:val="24"/>
                <w:szCs w:val="24"/>
              </w:rPr>
              <w:t>Нижегородская область, Краснооктябрьский район,</w:t>
            </w:r>
          </w:p>
          <w:p w14:paraId="3456FEBC" w14:textId="77777777" w:rsidR="00B71134" w:rsidRDefault="00B71134" w:rsidP="009322A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3D1787">
              <w:rPr>
                <w:sz w:val="24"/>
                <w:szCs w:val="24"/>
              </w:rPr>
              <w:t xml:space="preserve">д. </w:t>
            </w:r>
            <w:proofErr w:type="spellStart"/>
            <w:r>
              <w:rPr>
                <w:sz w:val="24"/>
                <w:szCs w:val="24"/>
              </w:rPr>
              <w:t>Антяровка</w:t>
            </w:r>
            <w:proofErr w:type="spellEnd"/>
            <w:r w:rsidRPr="003D1787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</w:p>
          <w:p w14:paraId="087753B5" w14:textId="77777777" w:rsidR="00B71134" w:rsidRDefault="00B71134" w:rsidP="009322A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3D1787">
              <w:rPr>
                <w:sz w:val="24"/>
                <w:szCs w:val="24"/>
              </w:rPr>
              <w:t>л.</w:t>
            </w:r>
            <w:r>
              <w:rPr>
                <w:sz w:val="24"/>
                <w:szCs w:val="24"/>
              </w:rPr>
              <w:t xml:space="preserve"> Кооперативная</w:t>
            </w:r>
            <w:r w:rsidRPr="003D1787">
              <w:rPr>
                <w:sz w:val="24"/>
                <w:szCs w:val="24"/>
              </w:rPr>
              <w:t>,</w:t>
            </w:r>
          </w:p>
          <w:p w14:paraId="64D2FF53" w14:textId="77A5FE00" w:rsidR="00B71134" w:rsidRPr="003D1787" w:rsidRDefault="00B71134" w:rsidP="009322A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3D1787">
              <w:rPr>
                <w:sz w:val="24"/>
                <w:szCs w:val="24"/>
              </w:rPr>
              <w:t>д</w:t>
            </w:r>
            <w:r w:rsidR="00512966">
              <w:rPr>
                <w:sz w:val="24"/>
                <w:szCs w:val="24"/>
              </w:rPr>
              <w:t>.</w:t>
            </w:r>
            <w:r w:rsidRPr="003D1787">
              <w:rPr>
                <w:sz w:val="24"/>
                <w:szCs w:val="24"/>
              </w:rPr>
              <w:t>1Б</w:t>
            </w:r>
          </w:p>
        </w:tc>
        <w:tc>
          <w:tcPr>
            <w:tcW w:w="2552" w:type="dxa"/>
          </w:tcPr>
          <w:p w14:paraId="0D99F251" w14:textId="1DC0A9E9" w:rsidR="00B71134" w:rsidRDefault="00B71134" w:rsidP="009322A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D1787">
              <w:rPr>
                <w:sz w:val="24"/>
                <w:szCs w:val="24"/>
              </w:rPr>
              <w:t xml:space="preserve">Нежилое </w:t>
            </w:r>
            <w:r>
              <w:rPr>
                <w:sz w:val="24"/>
                <w:szCs w:val="24"/>
              </w:rPr>
              <w:t>одноэтажное</w:t>
            </w:r>
            <w:r w:rsidRPr="003D1787">
              <w:rPr>
                <w:sz w:val="24"/>
                <w:szCs w:val="24"/>
              </w:rPr>
              <w:t xml:space="preserve"> здание</w:t>
            </w:r>
            <w:r>
              <w:rPr>
                <w:sz w:val="24"/>
                <w:szCs w:val="24"/>
              </w:rPr>
              <w:t>,</w:t>
            </w:r>
            <w:r w:rsidR="00440EB5">
              <w:rPr>
                <w:sz w:val="24"/>
                <w:szCs w:val="24"/>
              </w:rPr>
              <w:t xml:space="preserve"> с кадастровым номером </w:t>
            </w:r>
            <w:r w:rsidR="00561A28">
              <w:rPr>
                <w:sz w:val="24"/>
                <w:szCs w:val="24"/>
              </w:rPr>
              <w:t>52:47:0400001:889</w:t>
            </w:r>
            <w:r w:rsidR="00EA4ED8">
              <w:rPr>
                <w:sz w:val="24"/>
                <w:szCs w:val="24"/>
              </w:rPr>
              <w:t>,</w:t>
            </w:r>
            <w:r w:rsidRPr="003D1787">
              <w:rPr>
                <w:sz w:val="24"/>
                <w:szCs w:val="24"/>
              </w:rPr>
              <w:t xml:space="preserve"> </w:t>
            </w:r>
          </w:p>
          <w:p w14:paraId="65F1B4C3" w14:textId="4C3DA1D4" w:rsidR="00B71134" w:rsidRPr="003D1787" w:rsidRDefault="00B71134" w:rsidP="009322A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D1787">
              <w:rPr>
                <w:sz w:val="24"/>
                <w:szCs w:val="24"/>
              </w:rPr>
              <w:t>площадь</w:t>
            </w:r>
            <w:r>
              <w:rPr>
                <w:sz w:val="24"/>
                <w:szCs w:val="24"/>
              </w:rPr>
              <w:t>ю</w:t>
            </w:r>
            <w:r w:rsidRPr="003D1787">
              <w:rPr>
                <w:sz w:val="24"/>
                <w:szCs w:val="24"/>
              </w:rPr>
              <w:t xml:space="preserve"> </w:t>
            </w:r>
            <w:r w:rsidR="003A4717">
              <w:rPr>
                <w:sz w:val="24"/>
                <w:szCs w:val="24"/>
              </w:rPr>
              <w:t>255.8</w:t>
            </w:r>
            <w:r w:rsidRPr="003D1787">
              <w:rPr>
                <w:sz w:val="24"/>
                <w:szCs w:val="24"/>
              </w:rPr>
              <w:t xml:space="preserve"> </w:t>
            </w:r>
            <w:r w:rsidR="003A4717">
              <w:rPr>
                <w:sz w:val="24"/>
                <w:szCs w:val="24"/>
              </w:rPr>
              <w:br/>
            </w:r>
            <w:r w:rsidRPr="003D1787">
              <w:rPr>
                <w:sz w:val="24"/>
                <w:szCs w:val="24"/>
              </w:rPr>
              <w:t>кв. м.</w:t>
            </w:r>
            <w:r w:rsidR="003A4717">
              <w:rPr>
                <w:sz w:val="24"/>
                <w:szCs w:val="24"/>
              </w:rPr>
              <w:t>, с земельным участком с кадастровым номером 52:47:0400001:267, площадью 11511</w:t>
            </w:r>
            <w:r w:rsidR="005B1818">
              <w:rPr>
                <w:sz w:val="24"/>
                <w:szCs w:val="24"/>
              </w:rPr>
              <w:t xml:space="preserve"> </w:t>
            </w:r>
            <w:proofErr w:type="spellStart"/>
            <w:r w:rsidR="003A4717">
              <w:rPr>
                <w:sz w:val="24"/>
                <w:szCs w:val="24"/>
              </w:rPr>
              <w:t>кв.м</w:t>
            </w:r>
            <w:proofErr w:type="spellEnd"/>
            <w:r w:rsidR="003A4717">
              <w:rPr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14:paraId="3018FB88" w14:textId="77777777" w:rsidR="003A4717" w:rsidRPr="003A4717" w:rsidRDefault="003A4717" w:rsidP="009322A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5B0B3045" w14:textId="77777777" w:rsidR="003A4717" w:rsidRPr="003A4717" w:rsidRDefault="003A4717" w:rsidP="009322A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74D03F06" w14:textId="77777777" w:rsidR="003A4717" w:rsidRPr="003A4717" w:rsidRDefault="003A4717" w:rsidP="00704C4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74CB75C3" w14:textId="77777777" w:rsidR="003A4717" w:rsidRDefault="003A4717" w:rsidP="003A471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</w:p>
          <w:p w14:paraId="04B0848B" w14:textId="03AF3D33" w:rsidR="00B71134" w:rsidRPr="00754DF7" w:rsidRDefault="00B71134" w:rsidP="003A471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I-</w:t>
            </w:r>
            <w:r w:rsidRPr="003D1787">
              <w:rPr>
                <w:sz w:val="24"/>
                <w:szCs w:val="24"/>
                <w:lang w:val="en-US"/>
              </w:rPr>
              <w:t>I</w:t>
            </w:r>
            <w:r>
              <w:rPr>
                <w:sz w:val="24"/>
                <w:szCs w:val="24"/>
                <w:lang w:val="en-US"/>
              </w:rPr>
              <w:t>V</w:t>
            </w:r>
          </w:p>
        </w:tc>
        <w:tc>
          <w:tcPr>
            <w:tcW w:w="1247" w:type="dxa"/>
          </w:tcPr>
          <w:p w14:paraId="02D98AF6" w14:textId="77777777" w:rsidR="00B71134" w:rsidRPr="00365E6B" w:rsidRDefault="00B71134" w:rsidP="009322A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B71134" w:rsidRPr="003D1787" w14:paraId="5D7EEEC0" w14:textId="77777777" w:rsidTr="007227B8">
        <w:tc>
          <w:tcPr>
            <w:tcW w:w="567" w:type="dxa"/>
          </w:tcPr>
          <w:p w14:paraId="7C06241B" w14:textId="77777777" w:rsidR="00B74CD0" w:rsidRDefault="00B74CD0" w:rsidP="009322A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3A8FE5BE" w14:textId="77777777" w:rsidR="00B74CD0" w:rsidRDefault="00B74CD0" w:rsidP="009322A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29D94FF4" w14:textId="77777777" w:rsidR="00B74CD0" w:rsidRDefault="00B74CD0" w:rsidP="009322A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6AEF61EE" w14:textId="77777777" w:rsidR="004040BE" w:rsidRDefault="004040BE" w:rsidP="00FC347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25E77284" w14:textId="6CE6BD0C" w:rsidR="00B71134" w:rsidRPr="003D1787" w:rsidRDefault="00B71134" w:rsidP="009322A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30" w:type="dxa"/>
          </w:tcPr>
          <w:p w14:paraId="6C7DAD10" w14:textId="77777777" w:rsidR="00B74CD0" w:rsidRDefault="00B74CD0" w:rsidP="009322A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7BD83FC7" w14:textId="77777777" w:rsidR="00740E68" w:rsidRDefault="00740E68" w:rsidP="005B181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3B20EF05" w14:textId="38E9C931" w:rsidR="00B71134" w:rsidRPr="003D1787" w:rsidRDefault="00B71134" w:rsidP="009322A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Объект</w:t>
            </w:r>
            <w:r w:rsidR="00B74CD0">
              <w:rPr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 xml:space="preserve"> недвижимого имущества с земельным участком</w:t>
            </w:r>
          </w:p>
        </w:tc>
        <w:tc>
          <w:tcPr>
            <w:tcW w:w="2268" w:type="dxa"/>
          </w:tcPr>
          <w:p w14:paraId="27AD6E9C" w14:textId="031223D2" w:rsidR="005B1818" w:rsidRPr="005B1818" w:rsidRDefault="005B1818" w:rsidP="00C539A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B1818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Российская Федерация, Нижегородская область, муниципальный округ Краснооктябрьски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й</w:t>
            </w:r>
            <w:r w:rsidRPr="005B1818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село Малое </w:t>
            </w:r>
            <w:proofErr w:type="spellStart"/>
            <w:r w:rsidRPr="005B1818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Рыбушкино</w:t>
            </w:r>
            <w:proofErr w:type="spellEnd"/>
            <w:r w:rsidRPr="005B1818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, улица Луговая, здание 1</w:t>
            </w:r>
          </w:p>
        </w:tc>
        <w:tc>
          <w:tcPr>
            <w:tcW w:w="2552" w:type="dxa"/>
          </w:tcPr>
          <w:p w14:paraId="17B7AC43" w14:textId="018D9F03" w:rsidR="005B1818" w:rsidRPr="003D1787" w:rsidRDefault="005B1818" w:rsidP="005B181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Нежилое двухэтажное </w:t>
            </w:r>
            <w:r w:rsidRPr="005B1818">
              <w:rPr>
                <w:sz w:val="24"/>
                <w:szCs w:val="24"/>
              </w:rPr>
              <w:t>здание</w:t>
            </w:r>
            <w:r w:rsidR="007037C6">
              <w:rPr>
                <w:sz w:val="24"/>
                <w:szCs w:val="24"/>
              </w:rPr>
              <w:t xml:space="preserve"> конторы</w:t>
            </w:r>
            <w:r w:rsidRPr="005B1818">
              <w:rPr>
                <w:sz w:val="24"/>
                <w:szCs w:val="24"/>
              </w:rPr>
              <w:t xml:space="preserve">, с кадастровым номером 52:47:0700005:405, площадью 548.4 </w:t>
            </w:r>
            <w:proofErr w:type="spellStart"/>
            <w:r w:rsidRPr="005B1818">
              <w:rPr>
                <w:sz w:val="24"/>
                <w:szCs w:val="24"/>
              </w:rPr>
              <w:t>кв.м</w:t>
            </w:r>
            <w:proofErr w:type="spellEnd"/>
            <w:r w:rsidRPr="005B1818">
              <w:rPr>
                <w:sz w:val="24"/>
                <w:szCs w:val="24"/>
              </w:rPr>
              <w:t>.,</w:t>
            </w:r>
            <w:r>
              <w:rPr>
                <w:sz w:val="24"/>
                <w:szCs w:val="24"/>
              </w:rPr>
              <w:t xml:space="preserve"> с земельным участком </w:t>
            </w:r>
            <w:r w:rsidRPr="00C80D79">
              <w:rPr>
                <w:sz w:val="24"/>
                <w:szCs w:val="24"/>
              </w:rPr>
              <w:t>с кадастровым номером</w:t>
            </w:r>
            <w:r w:rsidR="00C80D79" w:rsidRPr="00C80D79">
              <w:rPr>
                <w:sz w:val="24"/>
                <w:szCs w:val="24"/>
              </w:rPr>
              <w:t xml:space="preserve"> </w:t>
            </w:r>
            <w:r w:rsidR="00C80D79" w:rsidRPr="00C80D79">
              <w:rPr>
                <w:color w:val="000000"/>
                <w:sz w:val="24"/>
                <w:szCs w:val="24"/>
              </w:rPr>
              <w:t xml:space="preserve">52:47:0700005:411, площадью 1165 </w:t>
            </w:r>
            <w:proofErr w:type="spellStart"/>
            <w:r w:rsidR="00C80D79" w:rsidRPr="00C80D79">
              <w:rPr>
                <w:color w:val="000000"/>
                <w:sz w:val="24"/>
                <w:szCs w:val="24"/>
              </w:rPr>
              <w:t>кв.м</w:t>
            </w:r>
            <w:proofErr w:type="spellEnd"/>
            <w:r w:rsidR="00C80D79" w:rsidRPr="00C80D79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14:paraId="0AA99DDE" w14:textId="77777777" w:rsidR="00B74CD0" w:rsidRPr="00B74CD0" w:rsidRDefault="00B74CD0" w:rsidP="009322A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10F5BCE2" w14:textId="77777777" w:rsidR="00B74CD0" w:rsidRPr="00740E68" w:rsidRDefault="00B74CD0" w:rsidP="00B74CD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7E6D2663" w14:textId="77777777" w:rsidR="00740E68" w:rsidRPr="00B22D77" w:rsidRDefault="00740E68" w:rsidP="00C80D7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48EB74FC" w14:textId="77777777" w:rsidR="00740E68" w:rsidRPr="00B22D77" w:rsidRDefault="00740E68" w:rsidP="00B74CD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7C583B63" w14:textId="3C66A597" w:rsidR="00B71134" w:rsidRPr="00754DF7" w:rsidRDefault="00B74CD0" w:rsidP="00B74CD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I-</w:t>
            </w:r>
            <w:r w:rsidRPr="003D1787">
              <w:rPr>
                <w:sz w:val="24"/>
                <w:szCs w:val="24"/>
                <w:lang w:val="en-US"/>
              </w:rPr>
              <w:t>I</w:t>
            </w:r>
            <w:r>
              <w:rPr>
                <w:sz w:val="24"/>
                <w:szCs w:val="24"/>
                <w:lang w:val="en-US"/>
              </w:rPr>
              <w:t>V</w:t>
            </w:r>
          </w:p>
        </w:tc>
        <w:tc>
          <w:tcPr>
            <w:tcW w:w="1247" w:type="dxa"/>
          </w:tcPr>
          <w:p w14:paraId="5FEB35E1" w14:textId="77777777" w:rsidR="00B71134" w:rsidRPr="00365E6B" w:rsidRDefault="00B71134" w:rsidP="009322A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B71134" w:rsidRPr="003D1787" w14:paraId="479C6E09" w14:textId="77777777" w:rsidTr="007227B8">
        <w:tc>
          <w:tcPr>
            <w:tcW w:w="567" w:type="dxa"/>
          </w:tcPr>
          <w:p w14:paraId="4005AB87" w14:textId="77777777" w:rsidR="004040BE" w:rsidRDefault="004040BE" w:rsidP="009322A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6919688C" w14:textId="77777777" w:rsidR="004040BE" w:rsidRDefault="004040BE" w:rsidP="009322A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5AF536AB" w14:textId="77777777" w:rsidR="00FC3475" w:rsidRDefault="00FC3475" w:rsidP="009322A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704F92F2" w14:textId="77777777" w:rsidR="00FC3475" w:rsidRDefault="00FC3475" w:rsidP="009322A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699A18CF" w14:textId="0C3F37E2" w:rsidR="00B71134" w:rsidRPr="003D1787" w:rsidRDefault="00B71134" w:rsidP="009322A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D1787">
              <w:rPr>
                <w:sz w:val="24"/>
                <w:szCs w:val="24"/>
              </w:rPr>
              <w:t>3</w:t>
            </w:r>
          </w:p>
        </w:tc>
        <w:tc>
          <w:tcPr>
            <w:tcW w:w="1730" w:type="dxa"/>
          </w:tcPr>
          <w:p w14:paraId="5C4ED233" w14:textId="77777777" w:rsidR="00FC3475" w:rsidRDefault="00FC3475" w:rsidP="009322A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5621E4D4" w14:textId="77777777" w:rsidR="00FC3475" w:rsidRDefault="00FC3475" w:rsidP="009322A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57B6ADF7" w14:textId="56E2CEBC" w:rsidR="00B71134" w:rsidRPr="003D1787" w:rsidRDefault="00B71134" w:rsidP="009322A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D1787">
              <w:rPr>
                <w:sz w:val="24"/>
                <w:szCs w:val="24"/>
              </w:rPr>
              <w:t>Объект</w:t>
            </w:r>
            <w:r w:rsidR="004040BE">
              <w:rPr>
                <w:sz w:val="24"/>
                <w:szCs w:val="24"/>
              </w:rPr>
              <w:t>ы</w:t>
            </w:r>
            <w:r w:rsidRPr="003D1787">
              <w:rPr>
                <w:sz w:val="24"/>
                <w:szCs w:val="24"/>
              </w:rPr>
              <w:t xml:space="preserve"> недвижимого имущества</w:t>
            </w:r>
            <w:r w:rsidR="00B459E0">
              <w:rPr>
                <w:sz w:val="24"/>
                <w:szCs w:val="24"/>
              </w:rPr>
              <w:t xml:space="preserve"> с земельным участком</w:t>
            </w:r>
          </w:p>
        </w:tc>
        <w:tc>
          <w:tcPr>
            <w:tcW w:w="2268" w:type="dxa"/>
          </w:tcPr>
          <w:p w14:paraId="285CB4F1" w14:textId="534DB3EE" w:rsidR="004040BE" w:rsidRDefault="003E065D" w:rsidP="009322A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/>
            </w:r>
            <w:r w:rsidR="004040BE">
              <w:rPr>
                <w:sz w:val="24"/>
                <w:szCs w:val="24"/>
              </w:rPr>
              <w:t>Российская Федерация,</w:t>
            </w:r>
          </w:p>
          <w:p w14:paraId="163CC4BC" w14:textId="54ED22CB" w:rsidR="00B71134" w:rsidRDefault="00B71134" w:rsidP="009322A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D1787">
              <w:rPr>
                <w:sz w:val="24"/>
                <w:szCs w:val="24"/>
              </w:rPr>
              <w:t>Нижегородская область, Краснооктябрьский район,</w:t>
            </w:r>
          </w:p>
          <w:p w14:paraId="34541845" w14:textId="77777777" w:rsidR="00B71134" w:rsidRDefault="00B71134" w:rsidP="009322A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3D1787">
              <w:rPr>
                <w:sz w:val="24"/>
                <w:szCs w:val="24"/>
              </w:rPr>
              <w:t>д. Овечий Овраг,</w:t>
            </w:r>
            <w:r>
              <w:rPr>
                <w:sz w:val="24"/>
                <w:szCs w:val="24"/>
              </w:rPr>
              <w:t xml:space="preserve"> </w:t>
            </w:r>
          </w:p>
          <w:p w14:paraId="1933DCD8" w14:textId="77777777" w:rsidR="00B71134" w:rsidRDefault="00B71134" w:rsidP="009322A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3D1787">
              <w:rPr>
                <w:sz w:val="24"/>
                <w:szCs w:val="24"/>
              </w:rPr>
              <w:t>л.</w:t>
            </w:r>
            <w:r>
              <w:rPr>
                <w:sz w:val="24"/>
                <w:szCs w:val="24"/>
              </w:rPr>
              <w:t xml:space="preserve"> </w:t>
            </w:r>
            <w:r w:rsidRPr="003D1787">
              <w:rPr>
                <w:sz w:val="24"/>
                <w:szCs w:val="24"/>
              </w:rPr>
              <w:t>Колхозная,</w:t>
            </w:r>
          </w:p>
          <w:p w14:paraId="75AC12C6" w14:textId="0BF967DD" w:rsidR="00B71134" w:rsidRDefault="00B71134" w:rsidP="009322A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3D1787">
              <w:rPr>
                <w:sz w:val="24"/>
                <w:szCs w:val="24"/>
              </w:rPr>
              <w:t>д</w:t>
            </w:r>
            <w:r w:rsidR="0094572D">
              <w:rPr>
                <w:sz w:val="24"/>
                <w:szCs w:val="24"/>
              </w:rPr>
              <w:t>.</w:t>
            </w:r>
            <w:r w:rsidRPr="003D1787">
              <w:rPr>
                <w:sz w:val="24"/>
                <w:szCs w:val="24"/>
              </w:rPr>
              <w:t>13Б</w:t>
            </w:r>
          </w:p>
          <w:p w14:paraId="65591AA2" w14:textId="77777777" w:rsidR="00B71134" w:rsidRPr="003D1787" w:rsidRDefault="00B71134" w:rsidP="009322A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265F977D" w14:textId="76EA108A" w:rsidR="00B71134" w:rsidRPr="003D1787" w:rsidRDefault="00B71134" w:rsidP="009322A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D1787">
              <w:rPr>
                <w:sz w:val="24"/>
                <w:szCs w:val="24"/>
              </w:rPr>
              <w:t xml:space="preserve">Нежилое </w:t>
            </w:r>
            <w:r>
              <w:rPr>
                <w:sz w:val="24"/>
                <w:szCs w:val="24"/>
              </w:rPr>
              <w:t>одноэтажное</w:t>
            </w:r>
            <w:r w:rsidRPr="003D1787">
              <w:rPr>
                <w:sz w:val="24"/>
                <w:szCs w:val="24"/>
              </w:rPr>
              <w:t xml:space="preserve"> здание сельского дома культуры</w:t>
            </w:r>
            <w:r>
              <w:rPr>
                <w:sz w:val="24"/>
                <w:szCs w:val="24"/>
              </w:rPr>
              <w:t>,</w:t>
            </w:r>
            <w:r w:rsidR="0094572D">
              <w:rPr>
                <w:sz w:val="24"/>
                <w:szCs w:val="24"/>
              </w:rPr>
              <w:t xml:space="preserve"> с кадастровым номером 52:47:0600004:730,</w:t>
            </w:r>
            <w:r w:rsidRPr="003D1787">
              <w:rPr>
                <w:sz w:val="24"/>
                <w:szCs w:val="24"/>
              </w:rPr>
              <w:t xml:space="preserve"> площадь</w:t>
            </w:r>
            <w:r>
              <w:rPr>
                <w:sz w:val="24"/>
                <w:szCs w:val="24"/>
              </w:rPr>
              <w:t>ю</w:t>
            </w:r>
            <w:r w:rsidRPr="003D1787">
              <w:rPr>
                <w:sz w:val="24"/>
                <w:szCs w:val="24"/>
              </w:rPr>
              <w:t xml:space="preserve"> 645</w:t>
            </w:r>
            <w:r w:rsidR="00AF4A82">
              <w:rPr>
                <w:sz w:val="24"/>
                <w:szCs w:val="24"/>
              </w:rPr>
              <w:t>.</w:t>
            </w:r>
            <w:r w:rsidRPr="003D1787">
              <w:rPr>
                <w:sz w:val="24"/>
                <w:szCs w:val="24"/>
              </w:rPr>
              <w:t>4 кв. м.</w:t>
            </w:r>
            <w:r w:rsidR="00F4438E">
              <w:rPr>
                <w:sz w:val="24"/>
                <w:szCs w:val="24"/>
              </w:rPr>
              <w:t>, с земельным участком, с кадастровым номером 52:47:</w:t>
            </w:r>
            <w:r w:rsidR="00C83C45">
              <w:rPr>
                <w:sz w:val="24"/>
                <w:szCs w:val="24"/>
              </w:rPr>
              <w:t xml:space="preserve">0600004:729, площадью 3828 </w:t>
            </w:r>
            <w:proofErr w:type="spellStart"/>
            <w:r w:rsidR="00C83C45">
              <w:rPr>
                <w:sz w:val="24"/>
                <w:szCs w:val="24"/>
              </w:rPr>
              <w:t>кв.м</w:t>
            </w:r>
            <w:proofErr w:type="spellEnd"/>
            <w:r w:rsidR="00C83C45">
              <w:rPr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14:paraId="22E059DC" w14:textId="77777777" w:rsidR="00FC3475" w:rsidRPr="00497CCD" w:rsidRDefault="00FC3475" w:rsidP="009322A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31038BC8" w14:textId="77777777" w:rsidR="00FC3475" w:rsidRPr="00497CCD" w:rsidRDefault="00FC3475" w:rsidP="009322A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2338A733" w14:textId="77777777" w:rsidR="00FC3475" w:rsidRPr="00497CCD" w:rsidRDefault="00FC3475" w:rsidP="009322A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0C12FA59" w14:textId="77777777" w:rsidR="00FC3475" w:rsidRPr="00497CCD" w:rsidRDefault="00FC3475" w:rsidP="009322A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3C4359B2" w14:textId="4F730EFE" w:rsidR="00B71134" w:rsidRPr="003D1787" w:rsidRDefault="00B71134" w:rsidP="009322A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I-</w:t>
            </w:r>
            <w:r w:rsidRPr="003D1787">
              <w:rPr>
                <w:sz w:val="24"/>
                <w:szCs w:val="24"/>
                <w:lang w:val="en-US"/>
              </w:rPr>
              <w:t>I</w:t>
            </w:r>
            <w:r>
              <w:rPr>
                <w:sz w:val="24"/>
                <w:szCs w:val="24"/>
                <w:lang w:val="en-US"/>
              </w:rPr>
              <w:t>V</w:t>
            </w:r>
          </w:p>
        </w:tc>
        <w:tc>
          <w:tcPr>
            <w:tcW w:w="1247" w:type="dxa"/>
          </w:tcPr>
          <w:p w14:paraId="7ED4DFD8" w14:textId="77777777" w:rsidR="00B71134" w:rsidRPr="00365E6B" w:rsidRDefault="00B71134" w:rsidP="009322A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B71134" w:rsidRPr="003D1787" w14:paraId="190AA463" w14:textId="77777777" w:rsidTr="007227B8">
        <w:tc>
          <w:tcPr>
            <w:tcW w:w="567" w:type="dxa"/>
          </w:tcPr>
          <w:p w14:paraId="2F706D73" w14:textId="77777777" w:rsidR="00F46A4C" w:rsidRDefault="00F46A4C" w:rsidP="009322A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7C84B0DF" w14:textId="77777777" w:rsidR="00F46A4C" w:rsidRDefault="00F46A4C" w:rsidP="009322A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696DB93D" w14:textId="77777777" w:rsidR="00F46A4C" w:rsidRDefault="00F46A4C" w:rsidP="009322A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09AF482E" w14:textId="77777777" w:rsidR="00F46A4C" w:rsidRDefault="00F46A4C" w:rsidP="009322A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12D7B6A4" w14:textId="77777777" w:rsidR="00F46A4C" w:rsidRDefault="00F46A4C" w:rsidP="009322A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58132DEB" w14:textId="77777777" w:rsidR="00F46A4C" w:rsidRDefault="00F46A4C" w:rsidP="009322A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03328A72" w14:textId="77777777" w:rsidR="00F46A4C" w:rsidRDefault="00F46A4C" w:rsidP="009322A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701327AA" w14:textId="7FF5F840" w:rsidR="00B71134" w:rsidRDefault="00B22D77" w:rsidP="009322A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1730" w:type="dxa"/>
          </w:tcPr>
          <w:p w14:paraId="278C1229" w14:textId="77777777" w:rsidR="00F46A4C" w:rsidRDefault="00F46A4C" w:rsidP="009322A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268BCB88" w14:textId="77777777" w:rsidR="00F46A4C" w:rsidRDefault="00F46A4C" w:rsidP="009322A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1CEC5E14" w14:textId="77777777" w:rsidR="00F46A4C" w:rsidRDefault="00F46A4C" w:rsidP="00F46A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1DC05D23" w14:textId="77777777" w:rsidR="00F46A4C" w:rsidRDefault="00F46A4C" w:rsidP="009322A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60566007" w14:textId="77777777" w:rsidR="00F46A4C" w:rsidRDefault="00F46A4C" w:rsidP="009322A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29E5A0B1" w14:textId="77C1C959" w:rsidR="00B71134" w:rsidRDefault="00B71134" w:rsidP="009322A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Объект недвижимого </w:t>
            </w:r>
            <w:r>
              <w:rPr>
                <w:sz w:val="24"/>
                <w:szCs w:val="24"/>
              </w:rPr>
              <w:lastRenderedPageBreak/>
              <w:t>имущества с земельным участком</w:t>
            </w:r>
          </w:p>
        </w:tc>
        <w:tc>
          <w:tcPr>
            <w:tcW w:w="2268" w:type="dxa"/>
          </w:tcPr>
          <w:p w14:paraId="5CD8FC30" w14:textId="77777777" w:rsidR="00F46A4C" w:rsidRDefault="00F46A4C" w:rsidP="00E016BE">
            <w:pPr>
              <w:rPr>
                <w:color w:val="000000"/>
                <w:sz w:val="24"/>
                <w:szCs w:val="24"/>
              </w:rPr>
            </w:pPr>
          </w:p>
          <w:p w14:paraId="0B4DE3B9" w14:textId="48E74A0A" w:rsidR="00F46A4C" w:rsidRDefault="004040BE" w:rsidP="009322A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Российская Федерация,</w:t>
            </w:r>
          </w:p>
          <w:p w14:paraId="69526A69" w14:textId="1882CDAA" w:rsidR="00B71134" w:rsidRDefault="00B71134" w:rsidP="009322A5">
            <w:pPr>
              <w:jc w:val="center"/>
              <w:rPr>
                <w:color w:val="000000"/>
                <w:sz w:val="24"/>
                <w:szCs w:val="24"/>
              </w:rPr>
            </w:pPr>
            <w:r w:rsidRPr="00145193">
              <w:rPr>
                <w:color w:val="000000"/>
                <w:sz w:val="24"/>
                <w:szCs w:val="24"/>
              </w:rPr>
              <w:t xml:space="preserve">Нижегородская область, Краснооктябрьский </w:t>
            </w:r>
            <w:r w:rsidR="004040BE">
              <w:rPr>
                <w:color w:val="000000"/>
                <w:sz w:val="24"/>
                <w:szCs w:val="24"/>
              </w:rPr>
              <w:t xml:space="preserve">муниципальный </w:t>
            </w:r>
            <w:r w:rsidRPr="00145193">
              <w:rPr>
                <w:color w:val="000000"/>
                <w:sz w:val="24"/>
                <w:szCs w:val="24"/>
              </w:rPr>
              <w:lastRenderedPageBreak/>
              <w:t>район,</w:t>
            </w:r>
            <w:r w:rsidR="004040BE">
              <w:rPr>
                <w:color w:val="000000"/>
                <w:sz w:val="24"/>
                <w:szCs w:val="24"/>
              </w:rPr>
              <w:t xml:space="preserve"> сельское поселение </w:t>
            </w:r>
            <w:proofErr w:type="spellStart"/>
            <w:r w:rsidR="004040BE">
              <w:rPr>
                <w:color w:val="000000"/>
                <w:sz w:val="24"/>
                <w:szCs w:val="24"/>
              </w:rPr>
              <w:t>Пошатовский</w:t>
            </w:r>
            <w:proofErr w:type="spellEnd"/>
            <w:r w:rsidR="004040BE">
              <w:rPr>
                <w:color w:val="000000"/>
                <w:sz w:val="24"/>
                <w:szCs w:val="24"/>
              </w:rPr>
              <w:t xml:space="preserve"> сельсовет,</w:t>
            </w:r>
            <w:r w:rsidRPr="00145193">
              <w:rPr>
                <w:color w:val="000000"/>
                <w:sz w:val="24"/>
                <w:szCs w:val="24"/>
              </w:rPr>
              <w:t xml:space="preserve"> </w:t>
            </w:r>
          </w:p>
          <w:p w14:paraId="19C91C42" w14:textId="0D605CF4" w:rsidR="00B71134" w:rsidRDefault="004040BE" w:rsidP="009322A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д</w:t>
            </w:r>
            <w:r w:rsidR="00B71134" w:rsidRPr="00145193">
              <w:rPr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="00B71134">
              <w:rPr>
                <w:bCs/>
                <w:color w:val="000000"/>
                <w:sz w:val="24"/>
                <w:szCs w:val="24"/>
              </w:rPr>
              <w:t>Пошатово</w:t>
            </w:r>
            <w:proofErr w:type="spellEnd"/>
            <w:r w:rsidR="00B71134" w:rsidRPr="00145193">
              <w:rPr>
                <w:color w:val="000000"/>
                <w:sz w:val="24"/>
                <w:szCs w:val="24"/>
              </w:rPr>
              <w:t>,</w:t>
            </w:r>
          </w:p>
          <w:p w14:paraId="534DC8D9" w14:textId="77777777" w:rsidR="00B71134" w:rsidRPr="00145193" w:rsidRDefault="00B71134" w:rsidP="009322A5">
            <w:pPr>
              <w:jc w:val="center"/>
              <w:rPr>
                <w:color w:val="000000"/>
                <w:sz w:val="24"/>
                <w:szCs w:val="24"/>
              </w:rPr>
            </w:pPr>
            <w:r w:rsidRPr="00145193">
              <w:rPr>
                <w:color w:val="000000"/>
                <w:sz w:val="24"/>
                <w:szCs w:val="24"/>
              </w:rPr>
              <w:t xml:space="preserve"> ул. </w:t>
            </w:r>
            <w:r>
              <w:rPr>
                <w:color w:val="000000"/>
                <w:sz w:val="24"/>
                <w:szCs w:val="24"/>
              </w:rPr>
              <w:t>Дач</w:t>
            </w:r>
            <w:r w:rsidRPr="00145193">
              <w:rPr>
                <w:color w:val="000000"/>
                <w:sz w:val="24"/>
                <w:szCs w:val="24"/>
              </w:rPr>
              <w:t>ная, д.</w:t>
            </w:r>
            <w:r>
              <w:rPr>
                <w:color w:val="000000"/>
                <w:sz w:val="24"/>
                <w:szCs w:val="24"/>
              </w:rPr>
              <w:t>5</w:t>
            </w:r>
          </w:p>
          <w:p w14:paraId="6A1F0180" w14:textId="77777777" w:rsidR="00B71134" w:rsidRDefault="00B71134" w:rsidP="009322A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2D773B77" w14:textId="6D25DE48" w:rsidR="00B71134" w:rsidRDefault="00B71134" w:rsidP="00450D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D1787">
              <w:rPr>
                <w:sz w:val="24"/>
                <w:szCs w:val="24"/>
              </w:rPr>
              <w:lastRenderedPageBreak/>
              <w:t xml:space="preserve">Нежилое </w:t>
            </w:r>
            <w:r>
              <w:rPr>
                <w:sz w:val="24"/>
                <w:szCs w:val="24"/>
              </w:rPr>
              <w:t xml:space="preserve">одноэтажное </w:t>
            </w:r>
            <w:r w:rsidRPr="003D1787">
              <w:rPr>
                <w:sz w:val="24"/>
                <w:szCs w:val="24"/>
              </w:rPr>
              <w:t xml:space="preserve">здание </w:t>
            </w:r>
            <w:r>
              <w:rPr>
                <w:sz w:val="24"/>
                <w:szCs w:val="24"/>
              </w:rPr>
              <w:t xml:space="preserve">начальной </w:t>
            </w:r>
            <w:r w:rsidRPr="003D1787">
              <w:rPr>
                <w:sz w:val="24"/>
                <w:szCs w:val="24"/>
              </w:rPr>
              <w:t>школы</w:t>
            </w:r>
            <w:r>
              <w:rPr>
                <w:sz w:val="24"/>
                <w:szCs w:val="24"/>
              </w:rPr>
              <w:t xml:space="preserve"> – детского сада</w:t>
            </w:r>
            <w:r w:rsidR="00450DE0">
              <w:rPr>
                <w:sz w:val="24"/>
                <w:szCs w:val="24"/>
              </w:rPr>
              <w:t>, с кадастровым номером 52:47:0100001:1330,</w:t>
            </w:r>
            <w:r w:rsidRPr="003D1787">
              <w:rPr>
                <w:sz w:val="24"/>
                <w:szCs w:val="24"/>
              </w:rPr>
              <w:t xml:space="preserve"> площадь</w:t>
            </w:r>
            <w:r>
              <w:rPr>
                <w:sz w:val="24"/>
                <w:szCs w:val="24"/>
              </w:rPr>
              <w:t>ю</w:t>
            </w:r>
            <w:r w:rsidR="00450DE0">
              <w:rPr>
                <w:sz w:val="24"/>
                <w:szCs w:val="24"/>
              </w:rPr>
              <w:t xml:space="preserve"> </w:t>
            </w:r>
            <w:r w:rsidR="00450DE0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lastRenderedPageBreak/>
              <w:t>483</w:t>
            </w:r>
            <w:r w:rsidR="00AF4A82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9</w:t>
            </w:r>
            <w:r w:rsidRPr="003D1787">
              <w:rPr>
                <w:sz w:val="24"/>
                <w:szCs w:val="24"/>
              </w:rPr>
              <w:t xml:space="preserve"> кв. м., </w:t>
            </w:r>
          </w:p>
          <w:p w14:paraId="52311EF8" w14:textId="32852E31" w:rsidR="00B71134" w:rsidRDefault="00B71134" w:rsidP="009322A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D1787">
              <w:rPr>
                <w:sz w:val="24"/>
                <w:szCs w:val="24"/>
              </w:rPr>
              <w:t>с земельным участком</w:t>
            </w:r>
            <w:r w:rsidR="00450DE0">
              <w:rPr>
                <w:sz w:val="24"/>
                <w:szCs w:val="24"/>
              </w:rPr>
              <w:t xml:space="preserve">, с кадастровым номером </w:t>
            </w:r>
            <w:r w:rsidR="00437A63">
              <w:rPr>
                <w:sz w:val="24"/>
                <w:szCs w:val="24"/>
              </w:rPr>
              <w:t>52:47:0100001:28,</w:t>
            </w:r>
            <w:r>
              <w:rPr>
                <w:sz w:val="24"/>
                <w:szCs w:val="24"/>
              </w:rPr>
              <w:t xml:space="preserve"> площадью 5865 </w:t>
            </w:r>
            <w:proofErr w:type="spellStart"/>
            <w:r>
              <w:rPr>
                <w:sz w:val="24"/>
                <w:szCs w:val="24"/>
              </w:rPr>
              <w:t>кв.м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14:paraId="35940E25" w14:textId="77777777" w:rsidR="00F46A4C" w:rsidRPr="00B22D77" w:rsidRDefault="00F46A4C" w:rsidP="009322A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7C9B935C" w14:textId="77777777" w:rsidR="00F46A4C" w:rsidRPr="00B22D77" w:rsidRDefault="00F46A4C" w:rsidP="009322A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4CD636B3" w14:textId="77777777" w:rsidR="00F46A4C" w:rsidRPr="00B22D77" w:rsidRDefault="00F46A4C" w:rsidP="009322A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6B731961" w14:textId="77777777" w:rsidR="00F46A4C" w:rsidRPr="00B22D77" w:rsidRDefault="00F46A4C" w:rsidP="00F46A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417DE8A9" w14:textId="1A0275EF" w:rsidR="00B71134" w:rsidRPr="00FE53EC" w:rsidRDefault="00B71134" w:rsidP="00F46A4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I-</w:t>
            </w:r>
            <w:r w:rsidRPr="003D1787">
              <w:rPr>
                <w:sz w:val="24"/>
                <w:szCs w:val="24"/>
                <w:lang w:val="en-US"/>
              </w:rPr>
              <w:t>I</w:t>
            </w:r>
            <w:r>
              <w:rPr>
                <w:sz w:val="24"/>
                <w:szCs w:val="24"/>
                <w:lang w:val="en-US"/>
              </w:rPr>
              <w:t>V</w:t>
            </w:r>
          </w:p>
        </w:tc>
        <w:tc>
          <w:tcPr>
            <w:tcW w:w="1247" w:type="dxa"/>
          </w:tcPr>
          <w:p w14:paraId="165369B3" w14:textId="77777777" w:rsidR="00B71134" w:rsidRDefault="00B71134" w:rsidP="009322A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F5613A" w:rsidRPr="003D1787" w14:paraId="67E362DE" w14:textId="77777777" w:rsidTr="007227B8">
        <w:tc>
          <w:tcPr>
            <w:tcW w:w="567" w:type="dxa"/>
          </w:tcPr>
          <w:p w14:paraId="6A903FF1" w14:textId="77777777" w:rsidR="00F5613A" w:rsidRDefault="00F5613A" w:rsidP="00F5613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6A34F339" w14:textId="77777777" w:rsidR="00F5613A" w:rsidRDefault="00F5613A" w:rsidP="00F5613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7E5DA0D2" w14:textId="77777777" w:rsidR="00512F82" w:rsidRDefault="00512F82" w:rsidP="00F5613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49699ABA" w14:textId="77777777" w:rsidR="00512F82" w:rsidRDefault="00512F82" w:rsidP="00F5613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669BAD9F" w14:textId="68EF8FB9" w:rsidR="00F5613A" w:rsidRDefault="00F5613A" w:rsidP="00F5613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730" w:type="dxa"/>
          </w:tcPr>
          <w:p w14:paraId="4A55026D" w14:textId="77777777" w:rsidR="00F5613A" w:rsidRDefault="00F5613A" w:rsidP="00F5613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6E798078" w14:textId="77777777" w:rsidR="00512F82" w:rsidRDefault="00512F82" w:rsidP="00F5613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7D60998E" w14:textId="406143F9" w:rsidR="00F5613A" w:rsidRDefault="00F5613A" w:rsidP="00F5613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Объект недвижимого имущества с земельным участком</w:t>
            </w:r>
          </w:p>
        </w:tc>
        <w:tc>
          <w:tcPr>
            <w:tcW w:w="2268" w:type="dxa"/>
          </w:tcPr>
          <w:p w14:paraId="38DFA826" w14:textId="77777777" w:rsidR="00F5613A" w:rsidRDefault="00F5613A" w:rsidP="00F5613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Российская Федерация,</w:t>
            </w:r>
          </w:p>
          <w:p w14:paraId="7DEFD2E5" w14:textId="5E0449DD" w:rsidR="00F5613A" w:rsidRDefault="00F5613A" w:rsidP="00F5613A">
            <w:pPr>
              <w:jc w:val="center"/>
              <w:rPr>
                <w:color w:val="000000"/>
                <w:sz w:val="24"/>
                <w:szCs w:val="24"/>
              </w:rPr>
            </w:pPr>
            <w:r w:rsidRPr="00145193">
              <w:rPr>
                <w:color w:val="000000"/>
                <w:sz w:val="24"/>
                <w:szCs w:val="24"/>
              </w:rPr>
              <w:t>Нижегородская область</w:t>
            </w:r>
            <w:r>
              <w:rPr>
                <w:color w:val="000000"/>
                <w:sz w:val="24"/>
                <w:szCs w:val="24"/>
              </w:rPr>
              <w:t xml:space="preserve">, </w:t>
            </w:r>
            <w:r w:rsidRPr="00145193">
              <w:rPr>
                <w:color w:val="000000"/>
                <w:sz w:val="24"/>
                <w:szCs w:val="24"/>
              </w:rPr>
              <w:t xml:space="preserve">Краснооктябрьский </w:t>
            </w:r>
            <w:r>
              <w:rPr>
                <w:color w:val="000000"/>
                <w:sz w:val="24"/>
                <w:szCs w:val="24"/>
              </w:rPr>
              <w:t xml:space="preserve">муниципальный </w:t>
            </w:r>
            <w:r w:rsidRPr="00145193">
              <w:rPr>
                <w:color w:val="000000"/>
                <w:sz w:val="24"/>
                <w:szCs w:val="24"/>
              </w:rPr>
              <w:t>район</w:t>
            </w:r>
            <w:r>
              <w:rPr>
                <w:color w:val="000000"/>
                <w:sz w:val="24"/>
                <w:szCs w:val="24"/>
              </w:rPr>
              <w:t xml:space="preserve">, с. </w:t>
            </w:r>
            <w:proofErr w:type="spellStart"/>
            <w:r>
              <w:rPr>
                <w:color w:val="000000"/>
                <w:sz w:val="24"/>
                <w:szCs w:val="24"/>
              </w:rPr>
              <w:t>Медяна</w:t>
            </w:r>
            <w:proofErr w:type="spellEnd"/>
            <w:r>
              <w:rPr>
                <w:color w:val="000000"/>
                <w:sz w:val="24"/>
                <w:szCs w:val="24"/>
              </w:rPr>
              <w:t>,</w:t>
            </w:r>
            <w:r>
              <w:rPr>
                <w:color w:val="000000"/>
                <w:sz w:val="24"/>
                <w:szCs w:val="24"/>
              </w:rPr>
              <w:br/>
              <w:t>ул. Садовая, д.2</w:t>
            </w:r>
          </w:p>
        </w:tc>
        <w:tc>
          <w:tcPr>
            <w:tcW w:w="2552" w:type="dxa"/>
          </w:tcPr>
          <w:p w14:paraId="747A9433" w14:textId="37D72C9C" w:rsidR="00F5613A" w:rsidRPr="003D1787" w:rsidRDefault="00AF4A82" w:rsidP="00F5613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Нежилое двухэтажное здание школы, с кадастровым номером 52:47:1200001:1303, площадью 1815.5 </w:t>
            </w:r>
            <w:proofErr w:type="spellStart"/>
            <w:r>
              <w:rPr>
                <w:sz w:val="24"/>
                <w:szCs w:val="24"/>
              </w:rPr>
              <w:t>кв.м</w:t>
            </w:r>
            <w:proofErr w:type="spellEnd"/>
            <w:r>
              <w:rPr>
                <w:sz w:val="24"/>
                <w:szCs w:val="24"/>
              </w:rPr>
              <w:t xml:space="preserve">., с земельным участком, с кадастровым номером </w:t>
            </w:r>
            <w:r w:rsidR="00512F82">
              <w:rPr>
                <w:sz w:val="24"/>
                <w:szCs w:val="24"/>
              </w:rPr>
              <w:t xml:space="preserve">52:47:1200001:1484, площадью 5035 </w:t>
            </w:r>
            <w:proofErr w:type="spellStart"/>
            <w:r w:rsidR="00512F82">
              <w:rPr>
                <w:sz w:val="24"/>
                <w:szCs w:val="24"/>
              </w:rPr>
              <w:t>кв.м</w:t>
            </w:r>
            <w:proofErr w:type="spellEnd"/>
            <w:r w:rsidR="00512F82">
              <w:rPr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14:paraId="43E7F572" w14:textId="77777777" w:rsidR="00AF4A82" w:rsidRPr="00512F82" w:rsidRDefault="00AF4A82" w:rsidP="00F5613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433FB5F9" w14:textId="77777777" w:rsidR="00AF4A82" w:rsidRPr="00512F82" w:rsidRDefault="00AF4A82" w:rsidP="00F5613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50A94378" w14:textId="77777777" w:rsidR="00AF4A82" w:rsidRPr="00512F82" w:rsidRDefault="00AF4A82" w:rsidP="00F5613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5D592806" w14:textId="77777777" w:rsidR="00512F82" w:rsidRPr="00772536" w:rsidRDefault="00512F82" w:rsidP="00F5613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1D944FDB" w14:textId="54D72953" w:rsidR="00F5613A" w:rsidRPr="00B22D77" w:rsidRDefault="00AF4A82" w:rsidP="00F5613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I-</w:t>
            </w:r>
            <w:r w:rsidRPr="003D1787">
              <w:rPr>
                <w:sz w:val="24"/>
                <w:szCs w:val="24"/>
                <w:lang w:val="en-US"/>
              </w:rPr>
              <w:t>I</w:t>
            </w:r>
            <w:r>
              <w:rPr>
                <w:sz w:val="24"/>
                <w:szCs w:val="24"/>
                <w:lang w:val="en-US"/>
              </w:rPr>
              <w:t>V</w:t>
            </w:r>
          </w:p>
        </w:tc>
        <w:tc>
          <w:tcPr>
            <w:tcW w:w="1247" w:type="dxa"/>
          </w:tcPr>
          <w:p w14:paraId="5DC84A9D" w14:textId="77777777" w:rsidR="00F5613A" w:rsidRDefault="00F5613A" w:rsidP="00F5613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F5613A" w:rsidRPr="003D1787" w14:paraId="70CEB30F" w14:textId="77777777" w:rsidTr="007227B8">
        <w:tc>
          <w:tcPr>
            <w:tcW w:w="567" w:type="dxa"/>
          </w:tcPr>
          <w:p w14:paraId="05376A2F" w14:textId="77777777" w:rsidR="00F5613A" w:rsidRDefault="00F5613A" w:rsidP="00F5613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756BE83B" w14:textId="77777777" w:rsidR="00F5613A" w:rsidRDefault="00F5613A" w:rsidP="00F5613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2258F4E6" w14:textId="77777777" w:rsidR="00F5613A" w:rsidRDefault="00F5613A" w:rsidP="00F5613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300923FA" w14:textId="77777777" w:rsidR="00F5613A" w:rsidRDefault="00F5613A" w:rsidP="00F5613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485131D2" w14:textId="08C6508F" w:rsidR="00F5613A" w:rsidRDefault="00F5613A" w:rsidP="00F5613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730" w:type="dxa"/>
          </w:tcPr>
          <w:p w14:paraId="080B87AA" w14:textId="77777777" w:rsidR="00F5613A" w:rsidRDefault="00F5613A" w:rsidP="00F5613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2F62C715" w14:textId="77777777" w:rsidR="00F5613A" w:rsidRDefault="00F5613A" w:rsidP="00F5613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68562561" w14:textId="77777777" w:rsidR="00F5613A" w:rsidRDefault="00F5613A" w:rsidP="00F5613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6DF1268B" w14:textId="7B7C3DA7" w:rsidR="00F5613A" w:rsidRDefault="00F5613A" w:rsidP="00F5613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Объект движимого имущества</w:t>
            </w:r>
          </w:p>
        </w:tc>
        <w:tc>
          <w:tcPr>
            <w:tcW w:w="4820" w:type="dxa"/>
            <w:gridSpan w:val="2"/>
          </w:tcPr>
          <w:p w14:paraId="576099DB" w14:textId="77777777" w:rsidR="00F5613A" w:rsidRPr="00006E0F" w:rsidRDefault="00F5613A" w:rsidP="00F5613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06E0F">
              <w:rPr>
                <w:sz w:val="24"/>
                <w:szCs w:val="24"/>
              </w:rPr>
              <w:t xml:space="preserve">транспортное средство: паспорт </w:t>
            </w:r>
            <w:r>
              <w:rPr>
                <w:sz w:val="24"/>
                <w:szCs w:val="24"/>
              </w:rPr>
              <w:t>самоходной машины</w:t>
            </w:r>
            <w:r w:rsidRPr="00006E0F">
              <w:rPr>
                <w:sz w:val="24"/>
                <w:szCs w:val="24"/>
              </w:rPr>
              <w:t xml:space="preserve"> 52 Н</w:t>
            </w:r>
            <w:r>
              <w:rPr>
                <w:sz w:val="24"/>
                <w:szCs w:val="24"/>
              </w:rPr>
              <w:t>Т</w:t>
            </w:r>
            <w:r w:rsidRPr="00006E0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1462</w:t>
            </w:r>
            <w:r w:rsidRPr="00006E0F">
              <w:rPr>
                <w:sz w:val="24"/>
                <w:szCs w:val="24"/>
              </w:rPr>
              <w:t xml:space="preserve"> от </w:t>
            </w:r>
            <w:r>
              <w:rPr>
                <w:sz w:val="24"/>
                <w:szCs w:val="24"/>
              </w:rPr>
              <w:t>27</w:t>
            </w:r>
            <w:r w:rsidRPr="00006E0F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3</w:t>
            </w:r>
            <w:r w:rsidRPr="00006E0F">
              <w:rPr>
                <w:sz w:val="24"/>
                <w:szCs w:val="24"/>
              </w:rPr>
              <w:t>.20</w:t>
            </w:r>
            <w:r>
              <w:rPr>
                <w:sz w:val="24"/>
                <w:szCs w:val="24"/>
              </w:rPr>
              <w:t>20</w:t>
            </w:r>
            <w:r w:rsidRPr="00006E0F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заводской № машины 930292</w:t>
            </w:r>
            <w:r w:rsidRPr="00006E0F">
              <w:rPr>
                <w:sz w:val="24"/>
                <w:szCs w:val="24"/>
              </w:rPr>
              <w:t xml:space="preserve">, наименование марка, </w:t>
            </w:r>
            <w:r>
              <w:rPr>
                <w:sz w:val="24"/>
                <w:szCs w:val="24"/>
              </w:rPr>
              <w:t>машины  автогрейдер ДЗ-180,</w:t>
            </w:r>
            <w:r w:rsidRPr="00006E0F">
              <w:rPr>
                <w:sz w:val="24"/>
                <w:szCs w:val="24"/>
              </w:rPr>
              <w:t xml:space="preserve"> год изготовления ТС </w:t>
            </w:r>
            <w:r>
              <w:rPr>
                <w:sz w:val="24"/>
                <w:szCs w:val="24"/>
              </w:rPr>
              <w:t>1993</w:t>
            </w:r>
            <w:r w:rsidRPr="00006E0F">
              <w:rPr>
                <w:sz w:val="24"/>
                <w:szCs w:val="24"/>
              </w:rPr>
              <w:t xml:space="preserve">, модель, № двигателя </w:t>
            </w:r>
            <w:r>
              <w:rPr>
                <w:sz w:val="24"/>
                <w:szCs w:val="24"/>
              </w:rPr>
              <w:t>164082</w:t>
            </w:r>
            <w:r w:rsidRPr="00006E0F">
              <w:rPr>
                <w:sz w:val="24"/>
                <w:szCs w:val="24"/>
              </w:rPr>
              <w:t xml:space="preserve">, мощность двигателя, </w:t>
            </w:r>
            <w:proofErr w:type="spellStart"/>
            <w:r w:rsidRPr="00006E0F">
              <w:rPr>
                <w:sz w:val="24"/>
                <w:szCs w:val="24"/>
              </w:rPr>
              <w:t>л.с</w:t>
            </w:r>
            <w:proofErr w:type="spellEnd"/>
            <w:r w:rsidRPr="00006E0F">
              <w:rPr>
                <w:sz w:val="24"/>
                <w:szCs w:val="24"/>
              </w:rPr>
              <w:t xml:space="preserve">. (кВт) </w:t>
            </w:r>
            <w:r w:rsidRPr="008A37F1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  <w:r w:rsidRPr="008A37F1">
              <w:rPr>
                <w:sz w:val="24"/>
                <w:szCs w:val="24"/>
              </w:rPr>
              <w:t>5</w:t>
            </w:r>
            <w:r w:rsidRPr="00006E0F">
              <w:rPr>
                <w:sz w:val="24"/>
                <w:szCs w:val="24"/>
              </w:rPr>
              <w:t xml:space="preserve"> </w:t>
            </w:r>
            <w:proofErr w:type="spellStart"/>
            <w:r w:rsidRPr="00006E0F">
              <w:rPr>
                <w:sz w:val="24"/>
                <w:szCs w:val="24"/>
              </w:rPr>
              <w:t>л.с</w:t>
            </w:r>
            <w:proofErr w:type="spellEnd"/>
            <w:r w:rsidRPr="00006E0F">
              <w:rPr>
                <w:sz w:val="24"/>
                <w:szCs w:val="24"/>
              </w:rPr>
              <w:t>. (</w:t>
            </w:r>
            <w:r>
              <w:rPr>
                <w:sz w:val="24"/>
                <w:szCs w:val="24"/>
              </w:rPr>
              <w:t>100</w:t>
            </w:r>
            <w:r w:rsidRPr="00006E0F">
              <w:rPr>
                <w:sz w:val="24"/>
                <w:szCs w:val="24"/>
              </w:rPr>
              <w:t xml:space="preserve"> кВт), </w:t>
            </w:r>
            <w:r>
              <w:rPr>
                <w:sz w:val="24"/>
                <w:szCs w:val="24"/>
              </w:rPr>
              <w:t>вид</w:t>
            </w:r>
            <w:r w:rsidRPr="00006E0F">
              <w:rPr>
                <w:sz w:val="24"/>
                <w:szCs w:val="24"/>
              </w:rPr>
              <w:t xml:space="preserve"> дви</w:t>
            </w:r>
            <w:r>
              <w:rPr>
                <w:sz w:val="24"/>
                <w:szCs w:val="24"/>
              </w:rPr>
              <w:t>жи</w:t>
            </w:r>
            <w:r w:rsidRPr="00006E0F">
              <w:rPr>
                <w:sz w:val="24"/>
                <w:szCs w:val="24"/>
              </w:rPr>
              <w:t xml:space="preserve">теля: </w:t>
            </w:r>
            <w:r>
              <w:rPr>
                <w:sz w:val="24"/>
                <w:szCs w:val="24"/>
              </w:rPr>
              <w:t>колесный</w:t>
            </w:r>
            <w:r w:rsidRPr="00006E0F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цвет - желтый, </w:t>
            </w:r>
            <w:r w:rsidRPr="00006E0F">
              <w:rPr>
                <w:sz w:val="24"/>
                <w:szCs w:val="24"/>
              </w:rPr>
              <w:t>наименование организации, выдавшей паспорт: О</w:t>
            </w:r>
            <w:r>
              <w:rPr>
                <w:sz w:val="24"/>
                <w:szCs w:val="24"/>
              </w:rPr>
              <w:t>А</w:t>
            </w:r>
            <w:r w:rsidRPr="00006E0F">
              <w:rPr>
                <w:sz w:val="24"/>
                <w:szCs w:val="24"/>
              </w:rPr>
              <w:t>О «</w:t>
            </w:r>
            <w:r>
              <w:rPr>
                <w:sz w:val="24"/>
                <w:szCs w:val="24"/>
              </w:rPr>
              <w:t>Шуйское ДРСУ №3</w:t>
            </w:r>
            <w:r w:rsidRPr="00006E0F">
              <w:rPr>
                <w:sz w:val="24"/>
                <w:szCs w:val="24"/>
              </w:rPr>
              <w:t>», адрес</w:t>
            </w:r>
            <w:r>
              <w:rPr>
                <w:sz w:val="24"/>
                <w:szCs w:val="24"/>
              </w:rPr>
              <w:t xml:space="preserve"> Ивановская область </w:t>
            </w:r>
            <w:r w:rsidRPr="00006E0F">
              <w:rPr>
                <w:sz w:val="24"/>
                <w:szCs w:val="24"/>
              </w:rPr>
              <w:t xml:space="preserve"> г. </w:t>
            </w:r>
            <w:r>
              <w:rPr>
                <w:sz w:val="24"/>
                <w:szCs w:val="24"/>
              </w:rPr>
              <w:t>Шуя</w:t>
            </w:r>
            <w:r w:rsidRPr="00006E0F">
              <w:rPr>
                <w:sz w:val="24"/>
                <w:szCs w:val="24"/>
              </w:rPr>
              <w:t xml:space="preserve">, ул. </w:t>
            </w:r>
            <w:r>
              <w:rPr>
                <w:sz w:val="24"/>
                <w:szCs w:val="24"/>
              </w:rPr>
              <w:t>Марковск</w:t>
            </w:r>
            <w:r w:rsidRPr="00006E0F">
              <w:rPr>
                <w:sz w:val="24"/>
                <w:szCs w:val="24"/>
              </w:rPr>
              <w:t>ая, д.</w:t>
            </w:r>
            <w:r>
              <w:rPr>
                <w:sz w:val="24"/>
                <w:szCs w:val="24"/>
              </w:rPr>
              <w:t>2</w:t>
            </w:r>
            <w:r w:rsidRPr="00006E0F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14:paraId="26B9BD25" w14:textId="77777777" w:rsidR="00F5613A" w:rsidRDefault="00F5613A" w:rsidP="00F5613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</w:p>
          <w:p w14:paraId="32AAA54D" w14:textId="77777777" w:rsidR="00F5613A" w:rsidRDefault="00F5613A" w:rsidP="00F5613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</w:p>
          <w:p w14:paraId="6F0B124E" w14:textId="77777777" w:rsidR="00F5613A" w:rsidRDefault="00F5613A" w:rsidP="00F5613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</w:p>
          <w:p w14:paraId="626C08F8" w14:textId="77777777" w:rsidR="00F5613A" w:rsidRDefault="00F5613A" w:rsidP="00F5613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</w:p>
          <w:p w14:paraId="2FFB4E09" w14:textId="65A10FAC" w:rsidR="00F5613A" w:rsidRPr="00006E0F" w:rsidRDefault="00F5613A" w:rsidP="00F5613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I-</w:t>
            </w:r>
            <w:r w:rsidRPr="003D1787">
              <w:rPr>
                <w:sz w:val="24"/>
                <w:szCs w:val="24"/>
                <w:lang w:val="en-US"/>
              </w:rPr>
              <w:t>I</w:t>
            </w:r>
            <w:r>
              <w:rPr>
                <w:sz w:val="24"/>
                <w:szCs w:val="24"/>
                <w:lang w:val="en-US"/>
              </w:rPr>
              <w:t>V</w:t>
            </w:r>
          </w:p>
        </w:tc>
        <w:tc>
          <w:tcPr>
            <w:tcW w:w="1247" w:type="dxa"/>
          </w:tcPr>
          <w:p w14:paraId="56ED8330" w14:textId="77777777" w:rsidR="00F5613A" w:rsidRDefault="00F5613A" w:rsidP="00F5613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</w:tbl>
    <w:p w14:paraId="44B8327F" w14:textId="77777777" w:rsidR="00B71134" w:rsidRDefault="00B71134" w:rsidP="00B71134">
      <w:pPr>
        <w:autoSpaceDE w:val="0"/>
        <w:autoSpaceDN w:val="0"/>
        <w:adjustRightInd w:val="0"/>
        <w:jc w:val="right"/>
        <w:outlineLvl w:val="1"/>
      </w:pPr>
    </w:p>
    <w:p w14:paraId="69760920" w14:textId="77777777" w:rsidR="00B71134" w:rsidRDefault="00B71134" w:rsidP="00B71134">
      <w:pPr>
        <w:autoSpaceDE w:val="0"/>
        <w:autoSpaceDN w:val="0"/>
        <w:adjustRightInd w:val="0"/>
        <w:jc w:val="right"/>
        <w:outlineLvl w:val="1"/>
      </w:pPr>
    </w:p>
    <w:p w14:paraId="70490C67" w14:textId="77777777" w:rsidR="00B71134" w:rsidRDefault="00B71134" w:rsidP="00B71134">
      <w:pPr>
        <w:autoSpaceDE w:val="0"/>
        <w:autoSpaceDN w:val="0"/>
        <w:adjustRightInd w:val="0"/>
        <w:jc w:val="right"/>
        <w:outlineLvl w:val="1"/>
      </w:pPr>
    </w:p>
    <w:p w14:paraId="62A78116" w14:textId="77777777" w:rsidR="00B71134" w:rsidRDefault="00B71134" w:rsidP="00B71134">
      <w:pPr>
        <w:autoSpaceDE w:val="0"/>
        <w:autoSpaceDN w:val="0"/>
        <w:adjustRightInd w:val="0"/>
        <w:jc w:val="right"/>
        <w:outlineLvl w:val="1"/>
      </w:pPr>
    </w:p>
    <w:p w14:paraId="4F100BF9" w14:textId="77777777" w:rsidR="00B71134" w:rsidRDefault="00B71134" w:rsidP="00B71134">
      <w:pPr>
        <w:autoSpaceDE w:val="0"/>
        <w:autoSpaceDN w:val="0"/>
        <w:adjustRightInd w:val="0"/>
        <w:jc w:val="right"/>
        <w:outlineLvl w:val="1"/>
      </w:pPr>
    </w:p>
    <w:p w14:paraId="35A82746" w14:textId="77777777" w:rsidR="00B71134" w:rsidRDefault="00B71134" w:rsidP="00B71134">
      <w:pPr>
        <w:autoSpaceDE w:val="0"/>
        <w:autoSpaceDN w:val="0"/>
        <w:adjustRightInd w:val="0"/>
        <w:jc w:val="right"/>
        <w:outlineLvl w:val="1"/>
      </w:pPr>
    </w:p>
    <w:p w14:paraId="0EF77DC7" w14:textId="77777777" w:rsidR="00B71134" w:rsidRDefault="00B71134" w:rsidP="00B71134">
      <w:pPr>
        <w:autoSpaceDE w:val="0"/>
        <w:autoSpaceDN w:val="0"/>
        <w:adjustRightInd w:val="0"/>
        <w:jc w:val="right"/>
        <w:outlineLvl w:val="1"/>
      </w:pPr>
    </w:p>
    <w:p w14:paraId="47A0EA7F" w14:textId="77777777" w:rsidR="00B71134" w:rsidRDefault="00B71134" w:rsidP="00B71134">
      <w:pPr>
        <w:autoSpaceDE w:val="0"/>
        <w:autoSpaceDN w:val="0"/>
        <w:adjustRightInd w:val="0"/>
        <w:jc w:val="right"/>
        <w:outlineLvl w:val="1"/>
      </w:pPr>
    </w:p>
    <w:p w14:paraId="0350F49D" w14:textId="77777777" w:rsidR="00B71134" w:rsidRDefault="00B71134" w:rsidP="00B71134">
      <w:pPr>
        <w:autoSpaceDE w:val="0"/>
        <w:autoSpaceDN w:val="0"/>
        <w:adjustRightInd w:val="0"/>
        <w:jc w:val="right"/>
        <w:outlineLvl w:val="1"/>
      </w:pPr>
    </w:p>
    <w:p w14:paraId="53C4E2C8" w14:textId="77777777" w:rsidR="00B71134" w:rsidRDefault="00B71134" w:rsidP="00B71134">
      <w:pPr>
        <w:autoSpaceDE w:val="0"/>
        <w:autoSpaceDN w:val="0"/>
        <w:adjustRightInd w:val="0"/>
        <w:jc w:val="right"/>
        <w:outlineLvl w:val="1"/>
      </w:pPr>
    </w:p>
    <w:p w14:paraId="433CF1E5" w14:textId="77777777" w:rsidR="00B71134" w:rsidRDefault="00B71134" w:rsidP="00B71134">
      <w:pPr>
        <w:autoSpaceDE w:val="0"/>
        <w:autoSpaceDN w:val="0"/>
        <w:adjustRightInd w:val="0"/>
        <w:jc w:val="right"/>
        <w:outlineLvl w:val="1"/>
      </w:pPr>
    </w:p>
    <w:p w14:paraId="1418A381" w14:textId="77777777" w:rsidR="00B71134" w:rsidRDefault="00B71134" w:rsidP="00B71134">
      <w:pPr>
        <w:autoSpaceDE w:val="0"/>
        <w:autoSpaceDN w:val="0"/>
        <w:adjustRightInd w:val="0"/>
        <w:jc w:val="right"/>
        <w:outlineLvl w:val="1"/>
      </w:pPr>
    </w:p>
    <w:p w14:paraId="10454004" w14:textId="77777777" w:rsidR="00B71134" w:rsidRDefault="00B71134" w:rsidP="00B71134">
      <w:pPr>
        <w:autoSpaceDE w:val="0"/>
        <w:autoSpaceDN w:val="0"/>
        <w:adjustRightInd w:val="0"/>
        <w:jc w:val="right"/>
        <w:outlineLvl w:val="1"/>
      </w:pPr>
    </w:p>
    <w:p w14:paraId="4BB59D1D" w14:textId="77777777" w:rsidR="00B71134" w:rsidRDefault="00B71134" w:rsidP="00B71134">
      <w:pPr>
        <w:autoSpaceDE w:val="0"/>
        <w:autoSpaceDN w:val="0"/>
        <w:adjustRightInd w:val="0"/>
        <w:jc w:val="right"/>
        <w:outlineLvl w:val="1"/>
      </w:pPr>
    </w:p>
    <w:p w14:paraId="690D096C" w14:textId="5123057B" w:rsidR="00907C83" w:rsidRDefault="00907C83" w:rsidP="00512966">
      <w:pPr>
        <w:autoSpaceDE w:val="0"/>
        <w:autoSpaceDN w:val="0"/>
        <w:adjustRightInd w:val="0"/>
        <w:outlineLvl w:val="1"/>
      </w:pPr>
    </w:p>
    <w:p w14:paraId="514D44BC" w14:textId="2D3984AC" w:rsidR="00666B0B" w:rsidRDefault="00666B0B" w:rsidP="001F0EE4"/>
    <w:p w14:paraId="12A38DCF" w14:textId="2783F114" w:rsidR="001F0EE4" w:rsidRDefault="001F0EE4" w:rsidP="001F0EE4"/>
    <w:p w14:paraId="0BC44C8F" w14:textId="04B9B796" w:rsidR="001F0EE4" w:rsidRDefault="001F0EE4" w:rsidP="001F0EE4"/>
    <w:p w14:paraId="4833E75F" w14:textId="77777777" w:rsidR="00220A09" w:rsidRDefault="00220A09" w:rsidP="00220A09">
      <w:pPr>
        <w:autoSpaceDE w:val="0"/>
        <w:autoSpaceDN w:val="0"/>
        <w:adjustRightInd w:val="0"/>
        <w:outlineLvl w:val="1"/>
      </w:pPr>
    </w:p>
    <w:p w14:paraId="358737B5" w14:textId="77777777" w:rsidR="0009442D" w:rsidRDefault="0009442D">
      <w:r>
        <w:br w:type="page"/>
      </w:r>
    </w:p>
    <w:p w14:paraId="3D6DCE51" w14:textId="30EAA9F7" w:rsidR="00B71134" w:rsidRPr="00F172EB" w:rsidRDefault="00B71134" w:rsidP="00220A09">
      <w:pPr>
        <w:autoSpaceDE w:val="0"/>
        <w:autoSpaceDN w:val="0"/>
        <w:adjustRightInd w:val="0"/>
        <w:jc w:val="right"/>
        <w:outlineLvl w:val="1"/>
      </w:pPr>
      <w:r w:rsidRPr="00F172EB">
        <w:lastRenderedPageBreak/>
        <w:t>Приложение</w:t>
      </w:r>
    </w:p>
    <w:p w14:paraId="3890DFDB" w14:textId="77777777" w:rsidR="00B71134" w:rsidRPr="00F172EB" w:rsidRDefault="00B71134" w:rsidP="00B71134">
      <w:pPr>
        <w:autoSpaceDE w:val="0"/>
        <w:autoSpaceDN w:val="0"/>
        <w:adjustRightInd w:val="0"/>
        <w:jc w:val="right"/>
      </w:pPr>
      <w:r w:rsidRPr="00F172EB">
        <w:t>к Прогнозному плану (программе)</w:t>
      </w:r>
    </w:p>
    <w:p w14:paraId="28E893A6" w14:textId="77777777" w:rsidR="00B71134" w:rsidRPr="00F172EB" w:rsidRDefault="00B71134" w:rsidP="00B71134">
      <w:pPr>
        <w:autoSpaceDE w:val="0"/>
        <w:autoSpaceDN w:val="0"/>
        <w:adjustRightInd w:val="0"/>
        <w:jc w:val="right"/>
      </w:pPr>
      <w:r w:rsidRPr="00F172EB">
        <w:t>приватизации муниципального имущества</w:t>
      </w:r>
    </w:p>
    <w:p w14:paraId="7D751EE4" w14:textId="77777777" w:rsidR="00B71134" w:rsidRPr="00F172EB" w:rsidRDefault="00B71134" w:rsidP="00B71134">
      <w:pPr>
        <w:autoSpaceDE w:val="0"/>
        <w:autoSpaceDN w:val="0"/>
        <w:adjustRightInd w:val="0"/>
        <w:jc w:val="right"/>
      </w:pPr>
      <w:r w:rsidRPr="00F172EB">
        <w:t xml:space="preserve">Краснооктябрьского муниципального </w:t>
      </w:r>
      <w:r>
        <w:t>округа</w:t>
      </w:r>
    </w:p>
    <w:p w14:paraId="112F1DFF" w14:textId="7636483B" w:rsidR="00B71134" w:rsidRPr="00587867" w:rsidRDefault="00B71134" w:rsidP="00B71134">
      <w:pPr>
        <w:autoSpaceDE w:val="0"/>
        <w:autoSpaceDN w:val="0"/>
        <w:adjustRightInd w:val="0"/>
        <w:jc w:val="right"/>
      </w:pPr>
      <w:r w:rsidRPr="00F172EB">
        <w:t>Нижегородской области на 20</w:t>
      </w:r>
      <w:r>
        <w:t>2</w:t>
      </w:r>
      <w:r w:rsidR="00D32AEC">
        <w:t>6</w:t>
      </w:r>
      <w:r w:rsidRPr="00F172EB">
        <w:t xml:space="preserve"> год</w:t>
      </w:r>
    </w:p>
    <w:p w14:paraId="579E7B34" w14:textId="77777777" w:rsidR="00B71134" w:rsidRPr="00587867" w:rsidRDefault="00B71134" w:rsidP="00B71134">
      <w:pPr>
        <w:autoSpaceDE w:val="0"/>
        <w:autoSpaceDN w:val="0"/>
        <w:adjustRightInd w:val="0"/>
        <w:ind w:firstLine="540"/>
        <w:jc w:val="both"/>
      </w:pPr>
    </w:p>
    <w:p w14:paraId="75E9633D" w14:textId="77777777" w:rsidR="00B71134" w:rsidRDefault="00B71134" w:rsidP="00B71134">
      <w:pPr>
        <w:autoSpaceDE w:val="0"/>
        <w:autoSpaceDN w:val="0"/>
        <w:adjustRightInd w:val="0"/>
        <w:jc w:val="center"/>
        <w:rPr>
          <w:b/>
        </w:rPr>
      </w:pPr>
    </w:p>
    <w:p w14:paraId="159103D7" w14:textId="77777777" w:rsidR="00B71134" w:rsidRPr="00252BB8" w:rsidRDefault="00B71134" w:rsidP="00B71134">
      <w:pPr>
        <w:autoSpaceDE w:val="0"/>
        <w:autoSpaceDN w:val="0"/>
        <w:adjustRightInd w:val="0"/>
        <w:jc w:val="center"/>
        <w:rPr>
          <w:b/>
        </w:rPr>
      </w:pPr>
      <w:r w:rsidRPr="00252BB8">
        <w:rPr>
          <w:b/>
        </w:rPr>
        <w:t>Финансово-экономическое обоснование приватизации</w:t>
      </w:r>
    </w:p>
    <w:p w14:paraId="774CF923" w14:textId="4C96B872" w:rsidR="00B71134" w:rsidRPr="00252BB8" w:rsidRDefault="00B71134" w:rsidP="00B71134">
      <w:pPr>
        <w:autoSpaceDE w:val="0"/>
        <w:autoSpaceDN w:val="0"/>
        <w:adjustRightInd w:val="0"/>
        <w:jc w:val="center"/>
        <w:rPr>
          <w:b/>
        </w:rPr>
      </w:pPr>
      <w:r w:rsidRPr="00252BB8">
        <w:rPr>
          <w:b/>
        </w:rPr>
        <w:t xml:space="preserve">муниципального имущества Краснооктябрьского муниципального </w:t>
      </w:r>
      <w:r>
        <w:rPr>
          <w:b/>
        </w:rPr>
        <w:t xml:space="preserve">округа </w:t>
      </w:r>
      <w:r w:rsidRPr="00252BB8">
        <w:rPr>
          <w:b/>
        </w:rPr>
        <w:t xml:space="preserve">Нижегородской области, включенного в прогнозный план (программу) приватизации на </w:t>
      </w:r>
      <w:r>
        <w:rPr>
          <w:b/>
        </w:rPr>
        <w:t>202</w:t>
      </w:r>
      <w:r w:rsidR="00D32AEC">
        <w:rPr>
          <w:b/>
        </w:rPr>
        <w:t>6</w:t>
      </w:r>
      <w:r>
        <w:rPr>
          <w:b/>
        </w:rPr>
        <w:t xml:space="preserve"> </w:t>
      </w:r>
      <w:r w:rsidRPr="00252BB8">
        <w:rPr>
          <w:b/>
        </w:rPr>
        <w:t>год</w:t>
      </w:r>
    </w:p>
    <w:p w14:paraId="5EFEB018" w14:textId="77777777" w:rsidR="00B71134" w:rsidRPr="00587867" w:rsidRDefault="00B71134" w:rsidP="00B71134">
      <w:pPr>
        <w:autoSpaceDE w:val="0"/>
        <w:autoSpaceDN w:val="0"/>
        <w:adjustRightInd w:val="0"/>
        <w:jc w:val="center"/>
      </w:pPr>
    </w:p>
    <w:p w14:paraId="6BB676A3" w14:textId="18EB6E23" w:rsidR="00B71134" w:rsidRPr="00587867" w:rsidRDefault="00B71134" w:rsidP="00666B0B">
      <w:pPr>
        <w:autoSpaceDE w:val="0"/>
        <w:autoSpaceDN w:val="0"/>
        <w:adjustRightInd w:val="0"/>
        <w:ind w:firstLine="540"/>
        <w:jc w:val="center"/>
        <w:outlineLvl w:val="2"/>
      </w:pPr>
      <w:r w:rsidRPr="00587867">
        <w:t>1. Объекты недвижимости</w:t>
      </w:r>
      <w:r w:rsidR="00907C83">
        <w:t>.</w:t>
      </w:r>
    </w:p>
    <w:p w14:paraId="51F236F6" w14:textId="77777777" w:rsidR="00B71134" w:rsidRPr="00587867" w:rsidRDefault="00B71134" w:rsidP="00B71134">
      <w:pPr>
        <w:autoSpaceDE w:val="0"/>
        <w:autoSpaceDN w:val="0"/>
        <w:adjustRightInd w:val="0"/>
        <w:ind w:firstLine="540"/>
        <w:jc w:val="both"/>
      </w:pPr>
    </w:p>
    <w:p w14:paraId="54335CD9" w14:textId="3E88285F" w:rsidR="00B71134" w:rsidRPr="00587867" w:rsidRDefault="00B71134" w:rsidP="00B71134">
      <w:pPr>
        <w:autoSpaceDE w:val="0"/>
        <w:autoSpaceDN w:val="0"/>
        <w:adjustRightInd w:val="0"/>
        <w:ind w:firstLine="709"/>
        <w:jc w:val="both"/>
      </w:pPr>
      <w:r w:rsidRPr="00587867">
        <w:t xml:space="preserve">В Прогнозный план приватизации </w:t>
      </w:r>
      <w:r w:rsidRPr="00F239D6">
        <w:t xml:space="preserve">муниципального имущества Краснооктябрьского муниципального </w:t>
      </w:r>
      <w:r>
        <w:t>округа</w:t>
      </w:r>
      <w:r w:rsidRPr="00F239D6">
        <w:t xml:space="preserve"> </w:t>
      </w:r>
      <w:r w:rsidRPr="00DF7F78">
        <w:t>Нижегородской области</w:t>
      </w:r>
      <w:r>
        <w:t xml:space="preserve"> на 202</w:t>
      </w:r>
      <w:r w:rsidR="00D32AEC">
        <w:t>6</w:t>
      </w:r>
      <w:r w:rsidRPr="00DF7F78">
        <w:t xml:space="preserve"> год</w:t>
      </w:r>
      <w:r w:rsidRPr="00587867">
        <w:t xml:space="preserve"> включен</w:t>
      </w:r>
      <w:r>
        <w:t>ы</w:t>
      </w:r>
      <w:r w:rsidRPr="00587867">
        <w:t xml:space="preserve"> объект</w:t>
      </w:r>
      <w:r w:rsidR="00DB4625">
        <w:t>ы</w:t>
      </w:r>
      <w:r w:rsidRPr="00587867">
        <w:t xml:space="preserve"> недвижимости, находящи</w:t>
      </w:r>
      <w:r>
        <w:t>е</w:t>
      </w:r>
      <w:r w:rsidRPr="00587867">
        <w:t xml:space="preserve">ся в казне </w:t>
      </w:r>
      <w:r w:rsidRPr="00F239D6">
        <w:t xml:space="preserve">Краснооктябрьского муниципального </w:t>
      </w:r>
      <w:r>
        <w:t>округа</w:t>
      </w:r>
      <w:r w:rsidRPr="00F239D6">
        <w:t xml:space="preserve"> </w:t>
      </w:r>
      <w:r w:rsidRPr="00587867">
        <w:t>Нижегородской области</w:t>
      </w:r>
      <w:r>
        <w:t xml:space="preserve">, которые требуют </w:t>
      </w:r>
      <w:r w:rsidRPr="00587867">
        <w:t>финансовы</w:t>
      </w:r>
      <w:r>
        <w:t>х</w:t>
      </w:r>
      <w:r w:rsidRPr="00587867">
        <w:t xml:space="preserve"> вложени</w:t>
      </w:r>
      <w:r>
        <w:t>й</w:t>
      </w:r>
      <w:r w:rsidRPr="00587867">
        <w:t xml:space="preserve">, требующимися на </w:t>
      </w:r>
      <w:r>
        <w:t>их</w:t>
      </w:r>
      <w:r w:rsidRPr="00587867">
        <w:t xml:space="preserve"> содержание и в настоящее время не использу</w:t>
      </w:r>
      <w:r>
        <w:t>ю</w:t>
      </w:r>
      <w:r w:rsidRPr="00587867">
        <w:t>тся.</w:t>
      </w:r>
    </w:p>
    <w:p w14:paraId="517DD6BC" w14:textId="77777777" w:rsidR="00B71134" w:rsidRDefault="00B71134" w:rsidP="00B71134">
      <w:pPr>
        <w:autoSpaceDE w:val="0"/>
        <w:autoSpaceDN w:val="0"/>
        <w:adjustRightInd w:val="0"/>
        <w:ind w:firstLine="540"/>
        <w:jc w:val="both"/>
        <w:outlineLvl w:val="2"/>
      </w:pPr>
    </w:p>
    <w:p w14:paraId="63A3C555" w14:textId="1AED00B2" w:rsidR="00B71134" w:rsidRPr="00587867" w:rsidRDefault="00B71134" w:rsidP="00666B0B">
      <w:pPr>
        <w:autoSpaceDE w:val="0"/>
        <w:autoSpaceDN w:val="0"/>
        <w:adjustRightInd w:val="0"/>
        <w:ind w:firstLine="540"/>
        <w:jc w:val="center"/>
        <w:outlineLvl w:val="2"/>
      </w:pPr>
      <w:r>
        <w:t>2</w:t>
      </w:r>
      <w:r w:rsidRPr="00587867">
        <w:t>.</w:t>
      </w:r>
      <w:r>
        <w:t xml:space="preserve">  </w:t>
      </w:r>
      <w:r w:rsidRPr="00587867">
        <w:t>Объекты движимо</w:t>
      </w:r>
      <w:r>
        <w:t>го имущества</w:t>
      </w:r>
      <w:r w:rsidR="00907C83">
        <w:t>.</w:t>
      </w:r>
    </w:p>
    <w:p w14:paraId="1CD64252" w14:textId="77777777" w:rsidR="00B71134" w:rsidRPr="00587867" w:rsidRDefault="00B71134" w:rsidP="00B71134">
      <w:pPr>
        <w:autoSpaceDE w:val="0"/>
        <w:autoSpaceDN w:val="0"/>
        <w:adjustRightInd w:val="0"/>
        <w:ind w:firstLine="540"/>
        <w:jc w:val="both"/>
      </w:pPr>
    </w:p>
    <w:p w14:paraId="62BB019A" w14:textId="2C5B5BE7" w:rsidR="00B71134" w:rsidRPr="00587867" w:rsidRDefault="00B71134" w:rsidP="00B71134">
      <w:pPr>
        <w:autoSpaceDE w:val="0"/>
        <w:autoSpaceDN w:val="0"/>
        <w:adjustRightInd w:val="0"/>
        <w:ind w:firstLine="709"/>
        <w:jc w:val="both"/>
      </w:pPr>
      <w:r w:rsidRPr="00587867">
        <w:t xml:space="preserve">В Прогнозный план приватизации </w:t>
      </w:r>
      <w:r w:rsidRPr="00F239D6">
        <w:t xml:space="preserve">муниципального имущества Краснооктябрьского муниципального </w:t>
      </w:r>
      <w:r>
        <w:t>округа</w:t>
      </w:r>
      <w:r w:rsidRPr="00F239D6">
        <w:t xml:space="preserve"> </w:t>
      </w:r>
      <w:r w:rsidRPr="00DF7F78">
        <w:t>Нижегородской области</w:t>
      </w:r>
      <w:r>
        <w:t xml:space="preserve"> на 202</w:t>
      </w:r>
      <w:r w:rsidR="00D32AEC">
        <w:t>6</w:t>
      </w:r>
      <w:r w:rsidRPr="00DF7F78">
        <w:t xml:space="preserve"> год</w:t>
      </w:r>
      <w:r w:rsidRPr="00587867">
        <w:t xml:space="preserve"> включен объект </w:t>
      </w:r>
      <w:r>
        <w:t>движимого имущества</w:t>
      </w:r>
      <w:r w:rsidRPr="00587867">
        <w:t>, находящи</w:t>
      </w:r>
      <w:r>
        <w:t>й</w:t>
      </w:r>
      <w:r w:rsidRPr="00587867">
        <w:t xml:space="preserve">ся в казне </w:t>
      </w:r>
      <w:r w:rsidRPr="00F239D6">
        <w:t xml:space="preserve">Краснооктябрьского муниципального </w:t>
      </w:r>
      <w:r>
        <w:t xml:space="preserve">округа </w:t>
      </w:r>
      <w:r w:rsidRPr="00587867">
        <w:t>Нижегородской области</w:t>
      </w:r>
      <w:r>
        <w:t xml:space="preserve">, который </w:t>
      </w:r>
      <w:r w:rsidRPr="00587867">
        <w:t>в настоящее время не использу</w:t>
      </w:r>
      <w:r>
        <w:t>е</w:t>
      </w:r>
      <w:r w:rsidRPr="00587867">
        <w:t>тся.</w:t>
      </w:r>
    </w:p>
    <w:p w14:paraId="3B396B87" w14:textId="77777777" w:rsidR="00B71134" w:rsidRDefault="00B71134" w:rsidP="00B71134">
      <w:pPr>
        <w:ind w:firstLine="709"/>
      </w:pPr>
    </w:p>
    <w:p w14:paraId="36370D82" w14:textId="77777777" w:rsidR="00B71134" w:rsidRPr="00A60A96" w:rsidRDefault="00B71134" w:rsidP="00B71134">
      <w:pPr>
        <w:pStyle w:val="ConsPlusTitle"/>
        <w:widowControl/>
        <w:spacing w:line="360" w:lineRule="auto"/>
        <w:ind w:firstLine="709"/>
        <w:jc w:val="both"/>
      </w:pPr>
    </w:p>
    <w:sectPr w:rsidR="00B71134" w:rsidRPr="00A60A96" w:rsidSect="00252BB8">
      <w:type w:val="continuous"/>
      <w:pgSz w:w="11906" w:h="16838" w:code="9"/>
      <w:pgMar w:top="1134" w:right="567" w:bottom="1134" w:left="1134" w:header="425" w:footer="720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55FA6A" w14:textId="77777777" w:rsidR="00745B9B" w:rsidRDefault="00745B9B">
      <w:r>
        <w:separator/>
      </w:r>
    </w:p>
  </w:endnote>
  <w:endnote w:type="continuationSeparator" w:id="0">
    <w:p w14:paraId="15F7886A" w14:textId="77777777" w:rsidR="00745B9B" w:rsidRDefault="00745B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794381" w14:textId="77777777" w:rsidR="00745B9B" w:rsidRDefault="00745B9B">
      <w:r>
        <w:separator/>
      </w:r>
    </w:p>
  </w:footnote>
  <w:footnote w:type="continuationSeparator" w:id="0">
    <w:p w14:paraId="5F460207" w14:textId="77777777" w:rsidR="00745B9B" w:rsidRDefault="00745B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DF00B9" w14:textId="77777777" w:rsidR="00AE21A1" w:rsidRDefault="00AE21A1" w:rsidP="00C578AA">
    <w:pPr>
      <w:pStyle w:val="a3"/>
      <w:framePr w:wrap="auto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06313D">
      <w:rPr>
        <w:rStyle w:val="a7"/>
        <w:noProof/>
      </w:rPr>
      <w:t>2</w:t>
    </w:r>
    <w:r>
      <w:rPr>
        <w:rStyle w:val="a7"/>
      </w:rPr>
      <w:fldChar w:fldCharType="end"/>
    </w:r>
  </w:p>
  <w:p w14:paraId="3F2B753A" w14:textId="77777777" w:rsidR="00AE21A1" w:rsidRDefault="00AE21A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163CD0" w14:textId="77777777" w:rsidR="00B75DFC" w:rsidRDefault="007F7420" w:rsidP="000D5C79">
    <w:pPr>
      <w:pStyle w:val="a3"/>
      <w:tabs>
        <w:tab w:val="clear" w:pos="4153"/>
        <w:tab w:val="clear" w:pos="8306"/>
        <w:tab w:val="left" w:pos="-4111"/>
        <w:tab w:val="left" w:pos="-3969"/>
        <w:tab w:val="left" w:pos="1510"/>
      </w:tabs>
      <w:ind w:left="-142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49951E89" wp14:editId="78C15518">
              <wp:simplePos x="0" y="0"/>
              <wp:positionH relativeFrom="column">
                <wp:posOffset>1094105</wp:posOffset>
              </wp:positionH>
              <wp:positionV relativeFrom="paragraph">
                <wp:posOffset>2590165</wp:posOffset>
              </wp:positionV>
              <wp:extent cx="3959860" cy="52705"/>
              <wp:effectExtent l="0" t="0" r="0" b="0"/>
              <wp:wrapNone/>
              <wp:docPr id="2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959860" cy="52705"/>
                        <a:chOff x="3321" y="3424"/>
                        <a:chExt cx="6200" cy="83"/>
                      </a:xfrm>
                    </wpg:grpSpPr>
                    <wps:wsp>
                      <wps:cNvPr id="3" name="Freeform 2"/>
                      <wps:cNvSpPr>
                        <a:spLocks/>
                      </wps:cNvSpPr>
                      <wps:spPr bwMode="auto">
                        <a:xfrm>
                          <a:off x="9441" y="3424"/>
                          <a:ext cx="80" cy="83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3"/>
                      <wps:cNvSpPr>
                        <a:spLocks/>
                      </wps:cNvSpPr>
                      <wps:spPr bwMode="auto">
                        <a:xfrm rot="16200000">
                          <a:off x="3321" y="3424"/>
                          <a:ext cx="82" cy="81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group w14:anchorId="0E794D98" id="Group 1" o:spid="_x0000_s1026" style="position:absolute;margin-left:86.15pt;margin-top:203.95pt;width:311.8pt;height:4.15pt;z-index:-251658240" coordorigin="3321,3424" coordsize="6200,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">
              <v:shape id="Freeform 2" o:spid="_x0000_s1027" style="position:absolute;left:9441;top:3424;width:80;height:83;visibility:visible;mso-wrap-style:square;v-text-anchor:top" coordsize="82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" path="m82,83l82,,,e" filled="f" strokeweight=".5pt">
                <v:path arrowok="t" o:connecttype="custom" o:connectlocs="80,83;80,0;0,0" o:connectangles="0,0,0"/>
              </v:shape>
              <v:shape id="Freeform 3" o:spid="_x0000_s1028" style="position:absolute;left:3321;top:3424;width:82;height:81;rotation:-90;visibility:visible;mso-wrap-style:square;v-text-anchor:top" coordsize="82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" path="m82,83l82,,,e" filled="f" strokeweight=".5pt">
                <v:path arrowok="t" o:connecttype="custom" o:connectlocs="82,81;82,0;0,0" o:connectangles="0,0,0"/>
              </v:shape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2BEA6611" wp14:editId="5A5A66D3">
              <wp:simplePos x="0" y="0"/>
              <wp:positionH relativeFrom="page">
                <wp:posOffset>851535</wp:posOffset>
              </wp:positionH>
              <wp:positionV relativeFrom="paragraph">
                <wp:posOffset>-38735</wp:posOffset>
              </wp:positionV>
              <wp:extent cx="6172200" cy="262890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72200" cy="2628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27A5E3" w14:textId="77777777" w:rsidR="00E52B15" w:rsidRPr="00E52B15" w:rsidRDefault="007F7420" w:rsidP="00F644F4">
                          <w:pPr>
                            <w:ind w:right="-70"/>
                            <w:jc w:val="cent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7FD1211" wp14:editId="52AAFD47">
                                <wp:extent cx="495300" cy="619125"/>
                                <wp:effectExtent l="0" t="0" r="0" b="9525"/>
                                <wp:docPr id="5" name="Рисунок 1" descr="герб на бланк"/>
                                <wp:cNvGraphicFramePr>
                                  <a:graphicFrameLocks xmlns:a="http://schemas.openxmlformats.org/drawingml/2006/main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герб на бланк"/>
                                        <pic:cNvPicPr>
                                          <a:picLocks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lum bright="-40000" contrast="56000"/>
                                          <a:grayscl/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95300" cy="6191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6113CB42" w14:textId="77777777" w:rsidR="00B91CE2" w:rsidRPr="00654EA0" w:rsidRDefault="00C170C2" w:rsidP="00F644F4">
                          <w:pPr>
                            <w:ind w:right="-70"/>
                            <w:jc w:val="center"/>
                            <w:rPr>
                              <w:b/>
                              <w:bCs/>
                              <w:sz w:val="36"/>
                              <w:szCs w:val="36"/>
                            </w:rPr>
                          </w:pPr>
                          <w:r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>Совет депутатов</w:t>
                          </w:r>
                          <w:r w:rsidR="00373BB1"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 xml:space="preserve"> </w:t>
                          </w:r>
                        </w:p>
                        <w:p w14:paraId="4F697BFE" w14:textId="77777777" w:rsidR="00B91CE2" w:rsidRPr="00654EA0" w:rsidRDefault="00837C7D" w:rsidP="00F644F4">
                          <w:pPr>
                            <w:ind w:right="-70"/>
                            <w:jc w:val="center"/>
                            <w:rPr>
                              <w:b/>
                              <w:bCs/>
                              <w:sz w:val="36"/>
                              <w:szCs w:val="36"/>
                            </w:rPr>
                          </w:pPr>
                          <w:r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 xml:space="preserve">Краснооктябрьского </w:t>
                          </w:r>
                          <w:r w:rsidR="00373BB1"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 xml:space="preserve">муниципального </w:t>
                          </w:r>
                          <w:r w:rsidR="00C170C2"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>округ</w:t>
                          </w:r>
                          <w:r w:rsidR="00373BB1"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 xml:space="preserve">а </w:t>
                          </w:r>
                        </w:p>
                        <w:p w14:paraId="1CC69106" w14:textId="77777777" w:rsidR="00B91CE2" w:rsidRDefault="00B91CE2" w:rsidP="00F644F4">
                          <w:pPr>
                            <w:ind w:right="-70"/>
                            <w:jc w:val="center"/>
                            <w:rPr>
                              <w:b/>
                              <w:bCs/>
                              <w:sz w:val="36"/>
                              <w:szCs w:val="36"/>
                            </w:rPr>
                          </w:pPr>
                          <w:r w:rsidRPr="00654EA0"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>Нижегородской области</w:t>
                          </w:r>
                        </w:p>
                        <w:p w14:paraId="08B64D2E" w14:textId="77777777" w:rsidR="000F7B5C" w:rsidRPr="000F7B5C" w:rsidRDefault="000F7B5C" w:rsidP="00F644F4">
                          <w:pPr>
                            <w:ind w:right="-70"/>
                            <w:jc w:val="center"/>
                            <w:rPr>
                              <w:b/>
                              <w:bCs/>
                              <w:sz w:val="20"/>
                              <w:szCs w:val="20"/>
                            </w:rPr>
                          </w:pPr>
                        </w:p>
                        <w:p w14:paraId="54BB8173" w14:textId="77777777" w:rsidR="000F7B5C" w:rsidRPr="000F7B5C" w:rsidRDefault="00AC3C09" w:rsidP="00F644F4">
                          <w:pPr>
                            <w:ind w:right="-70"/>
                            <w:jc w:val="center"/>
                            <w:rPr>
                              <w:caps/>
                              <w:spacing w:val="120"/>
                              <w:sz w:val="44"/>
                              <w:szCs w:val="44"/>
                            </w:rPr>
                          </w:pPr>
                          <w:r>
                            <w:rPr>
                              <w:caps/>
                              <w:spacing w:val="120"/>
                              <w:sz w:val="44"/>
                              <w:szCs w:val="44"/>
                            </w:rPr>
                            <w:t>РЕШЕНИЕ</w:t>
                          </w:r>
                        </w:p>
                        <w:p w14:paraId="38620B45" w14:textId="77777777" w:rsidR="0085764D" w:rsidRDefault="0085764D" w:rsidP="00F644F4">
                          <w:pPr>
                            <w:ind w:right="-70"/>
                            <w:jc w:val="center"/>
                            <w:rPr>
                              <w:b/>
                              <w:bCs/>
                              <w:caps/>
                              <w:sz w:val="32"/>
                              <w:szCs w:val="32"/>
                            </w:rPr>
                          </w:pPr>
                        </w:p>
                        <w:p w14:paraId="24571E86" w14:textId="77777777" w:rsidR="009A1D2F" w:rsidRDefault="009A1D2F" w:rsidP="00F644F4">
                          <w:pPr>
                            <w:ind w:right="-70"/>
                            <w:jc w:val="center"/>
                          </w:pPr>
                          <w:r>
                            <w:t>____________</w:t>
                          </w:r>
                          <w:r w:rsidR="00304F34">
                            <w:t>__</w:t>
                          </w:r>
                          <w:r w:rsidR="00040D26">
                            <w:t>____</w:t>
                          </w:r>
                          <w:r w:rsidR="00040D26">
                            <w:tab/>
                          </w:r>
                          <w:r w:rsidR="00040D26">
                            <w:tab/>
                          </w:r>
                          <w:r w:rsidR="00040D26">
                            <w:tab/>
                          </w:r>
                          <w:r w:rsidR="00040D26">
                            <w:tab/>
                          </w:r>
                          <w:r w:rsidR="00040D26">
                            <w:tab/>
                          </w:r>
                          <w:r w:rsidR="00040D26">
                            <w:tab/>
                            <w:t xml:space="preserve">     </w:t>
                          </w:r>
                          <w:r w:rsidR="0067053D">
                            <w:t xml:space="preserve">    </w:t>
                          </w:r>
                          <w:r w:rsidR="00040D26">
                            <w:t xml:space="preserve"> </w:t>
                          </w:r>
                          <w:r w:rsidRPr="00F633A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№</w:t>
                          </w:r>
                          <w:r w:rsidR="00923AEC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534585">
                            <w:t>__</w:t>
                          </w:r>
                          <w:r w:rsidR="001F49D5">
                            <w:t>__</w:t>
                          </w:r>
                          <w:r w:rsidRPr="00534585">
                            <w:t>_____</w:t>
                          </w:r>
                          <w:r>
                            <w:t>___</w:t>
                          </w:r>
                          <w:r w:rsidRPr="00534585">
                            <w:t>_</w:t>
                          </w:r>
                          <w:r>
                            <w:t>___</w:t>
                          </w:r>
                        </w:p>
                        <w:p w14:paraId="3D3AC6F5" w14:textId="77777777" w:rsidR="00F644F4" w:rsidRDefault="00F644F4" w:rsidP="00276416">
                          <w:pPr>
                            <w:ind w:right="-70"/>
                            <w:rPr>
                              <w:sz w:val="20"/>
                              <w:szCs w:val="20"/>
                            </w:rPr>
                          </w:pPr>
                        </w:p>
                        <w:p w14:paraId="12EF7B66" w14:textId="77777777" w:rsidR="009A1D2F" w:rsidRPr="001772E6" w:rsidRDefault="009A1D2F" w:rsidP="00040D26">
                          <w:pPr>
                            <w:ind w:right="-70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</w:p>
                        <w:p w14:paraId="085DBC18" w14:textId="77777777" w:rsidR="009A1D2F" w:rsidRDefault="000D5C79" w:rsidP="00040D26">
                          <w:pPr>
                            <w:ind w:right="-70"/>
                          </w:pPr>
                          <w:r>
                            <w:t xml:space="preserve">         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shapetype w14:anchorId="2BEA6611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67.05pt;margin-top:-3.05pt;width:486pt;height:207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" filled="f" stroked="f" strokecolor="white" strokeweight="0">
              <v:textbox inset="0,0,0,0">
                <w:txbxContent>
                  <w:p w14:paraId="5927A5E3" w14:textId="77777777" w:rsidR="00E52B15" w:rsidRPr="00E52B15" w:rsidRDefault="007F7420" w:rsidP="00F644F4">
                    <w:pPr>
                      <w:ind w:right="-70"/>
                      <w:jc w:val="cent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7FD1211" wp14:editId="52AAFD47">
                          <wp:extent cx="495300" cy="619125"/>
                          <wp:effectExtent l="0" t="0" r="0" b="9525"/>
                          <wp:docPr id="5" name="Рисунок 1" descr="герб на бланк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герб на бланк"/>
                                  <pic:cNvPicPr>
                                    <a:picLocks noChangeArrowheads="1"/>
                                  </pic:cNvPicPr>
                                </pic:nvPicPr>
                                <pic:blipFill>
                                  <a:blip r:embed="rId2">
                                    <a:lum bright="-40000" contrast="56000"/>
                                    <a:grayscl/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95300" cy="6191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6113CB42" w14:textId="77777777" w:rsidR="00B91CE2" w:rsidRPr="00654EA0" w:rsidRDefault="00C170C2" w:rsidP="00F644F4">
                    <w:pPr>
                      <w:ind w:right="-70"/>
                      <w:jc w:val="center"/>
                      <w:rPr>
                        <w:b/>
                        <w:bCs/>
                        <w:sz w:val="36"/>
                        <w:szCs w:val="36"/>
                      </w:rPr>
                    </w:pPr>
                    <w:r>
                      <w:rPr>
                        <w:b/>
                        <w:bCs/>
                        <w:sz w:val="36"/>
                        <w:szCs w:val="36"/>
                      </w:rPr>
                      <w:t>Совет депутатов</w:t>
                    </w:r>
                    <w:r w:rsidR="00373BB1">
                      <w:rPr>
                        <w:b/>
                        <w:bCs/>
                        <w:sz w:val="36"/>
                        <w:szCs w:val="36"/>
                      </w:rPr>
                      <w:t xml:space="preserve"> </w:t>
                    </w:r>
                  </w:p>
                  <w:p w14:paraId="4F697BFE" w14:textId="77777777" w:rsidR="00B91CE2" w:rsidRPr="00654EA0" w:rsidRDefault="00837C7D" w:rsidP="00F644F4">
                    <w:pPr>
                      <w:ind w:right="-70"/>
                      <w:jc w:val="center"/>
                      <w:rPr>
                        <w:b/>
                        <w:bCs/>
                        <w:sz w:val="36"/>
                        <w:szCs w:val="36"/>
                      </w:rPr>
                    </w:pPr>
                    <w:r>
                      <w:rPr>
                        <w:b/>
                        <w:bCs/>
                        <w:sz w:val="36"/>
                        <w:szCs w:val="36"/>
                      </w:rPr>
                      <w:t xml:space="preserve">Краснооктябрьского </w:t>
                    </w:r>
                    <w:r w:rsidR="00373BB1">
                      <w:rPr>
                        <w:b/>
                        <w:bCs/>
                        <w:sz w:val="36"/>
                        <w:szCs w:val="36"/>
                      </w:rPr>
                      <w:t xml:space="preserve">муниципального </w:t>
                    </w:r>
                    <w:r w:rsidR="00C170C2">
                      <w:rPr>
                        <w:b/>
                        <w:bCs/>
                        <w:sz w:val="36"/>
                        <w:szCs w:val="36"/>
                      </w:rPr>
                      <w:t>округ</w:t>
                    </w:r>
                    <w:r w:rsidR="00373BB1">
                      <w:rPr>
                        <w:b/>
                        <w:bCs/>
                        <w:sz w:val="36"/>
                        <w:szCs w:val="36"/>
                      </w:rPr>
                      <w:t xml:space="preserve">а </w:t>
                    </w:r>
                  </w:p>
                  <w:p w14:paraId="1CC69106" w14:textId="77777777" w:rsidR="00B91CE2" w:rsidRDefault="00B91CE2" w:rsidP="00F644F4">
                    <w:pPr>
                      <w:ind w:right="-70"/>
                      <w:jc w:val="center"/>
                      <w:rPr>
                        <w:b/>
                        <w:bCs/>
                        <w:sz w:val="36"/>
                        <w:szCs w:val="36"/>
                      </w:rPr>
                    </w:pPr>
                    <w:r w:rsidRPr="00654EA0">
                      <w:rPr>
                        <w:b/>
                        <w:bCs/>
                        <w:sz w:val="36"/>
                        <w:szCs w:val="36"/>
                      </w:rPr>
                      <w:t>Нижегородской области</w:t>
                    </w:r>
                  </w:p>
                  <w:p w14:paraId="08B64D2E" w14:textId="77777777" w:rsidR="000F7B5C" w:rsidRPr="000F7B5C" w:rsidRDefault="000F7B5C" w:rsidP="00F644F4">
                    <w:pPr>
                      <w:ind w:right="-70"/>
                      <w:jc w:val="center"/>
                      <w:rPr>
                        <w:b/>
                        <w:bCs/>
                        <w:sz w:val="20"/>
                        <w:szCs w:val="20"/>
                      </w:rPr>
                    </w:pPr>
                  </w:p>
                  <w:p w14:paraId="54BB8173" w14:textId="77777777" w:rsidR="000F7B5C" w:rsidRPr="000F7B5C" w:rsidRDefault="00AC3C09" w:rsidP="00F644F4">
                    <w:pPr>
                      <w:ind w:right="-70"/>
                      <w:jc w:val="center"/>
                      <w:rPr>
                        <w:caps/>
                        <w:spacing w:val="120"/>
                        <w:sz w:val="44"/>
                        <w:szCs w:val="44"/>
                      </w:rPr>
                    </w:pPr>
                    <w:r>
                      <w:rPr>
                        <w:caps/>
                        <w:spacing w:val="120"/>
                        <w:sz w:val="44"/>
                        <w:szCs w:val="44"/>
                      </w:rPr>
                      <w:t>РЕШЕНИЕ</w:t>
                    </w:r>
                  </w:p>
                  <w:p w14:paraId="38620B45" w14:textId="77777777" w:rsidR="0085764D" w:rsidRDefault="0085764D" w:rsidP="00F644F4">
                    <w:pPr>
                      <w:ind w:right="-70"/>
                      <w:jc w:val="center"/>
                      <w:rPr>
                        <w:b/>
                        <w:bCs/>
                        <w:caps/>
                        <w:sz w:val="32"/>
                        <w:szCs w:val="32"/>
                      </w:rPr>
                    </w:pPr>
                  </w:p>
                  <w:p w14:paraId="24571E86" w14:textId="77777777" w:rsidR="009A1D2F" w:rsidRDefault="009A1D2F" w:rsidP="00F644F4">
                    <w:pPr>
                      <w:ind w:right="-70"/>
                      <w:jc w:val="center"/>
                    </w:pPr>
                    <w:r>
                      <w:t>____________</w:t>
                    </w:r>
                    <w:r w:rsidR="00304F34">
                      <w:t>__</w:t>
                    </w:r>
                    <w:r w:rsidR="00040D26">
                      <w:t>____</w:t>
                    </w:r>
                    <w:r w:rsidR="00040D26">
                      <w:tab/>
                    </w:r>
                    <w:r w:rsidR="00040D26">
                      <w:tab/>
                    </w:r>
                    <w:r w:rsidR="00040D26">
                      <w:tab/>
                    </w:r>
                    <w:r w:rsidR="00040D26">
                      <w:tab/>
                    </w:r>
                    <w:r w:rsidR="00040D26">
                      <w:tab/>
                    </w:r>
                    <w:r w:rsidR="00040D26">
                      <w:tab/>
                      <w:t xml:space="preserve">     </w:t>
                    </w:r>
                    <w:r w:rsidR="0067053D">
                      <w:t xml:space="preserve">    </w:t>
                    </w:r>
                    <w:r w:rsidR="00040D26">
                      <w:t xml:space="preserve"> </w:t>
                    </w:r>
                    <w:r w:rsidRPr="00F633AF">
                      <w:rPr>
                        <w:rFonts w:ascii="Arial" w:hAnsi="Arial" w:cs="Arial"/>
                        <w:sz w:val="18"/>
                        <w:szCs w:val="18"/>
                      </w:rPr>
                      <w:t>№</w:t>
                    </w:r>
                    <w:r w:rsidR="00923AEC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</w:t>
                    </w:r>
                    <w:r w:rsidRPr="00534585">
                      <w:t>__</w:t>
                    </w:r>
                    <w:r w:rsidR="001F49D5">
                      <w:t>__</w:t>
                    </w:r>
                    <w:r w:rsidRPr="00534585">
                      <w:t>_____</w:t>
                    </w:r>
                    <w:r>
                      <w:t>___</w:t>
                    </w:r>
                    <w:r w:rsidRPr="00534585">
                      <w:t>_</w:t>
                    </w:r>
                    <w:r>
                      <w:t>___</w:t>
                    </w:r>
                  </w:p>
                  <w:p w14:paraId="3D3AC6F5" w14:textId="77777777" w:rsidR="00F644F4" w:rsidRDefault="00F644F4" w:rsidP="00276416">
                    <w:pPr>
                      <w:ind w:right="-70"/>
                      <w:rPr>
                        <w:sz w:val="20"/>
                        <w:szCs w:val="20"/>
                      </w:rPr>
                    </w:pPr>
                  </w:p>
                  <w:p w14:paraId="12EF7B66" w14:textId="77777777" w:rsidR="009A1D2F" w:rsidRPr="001772E6" w:rsidRDefault="009A1D2F" w:rsidP="00040D26">
                    <w:pPr>
                      <w:ind w:right="-70"/>
                      <w:jc w:val="center"/>
                      <w:rPr>
                        <w:sz w:val="14"/>
                        <w:szCs w:val="14"/>
                      </w:rPr>
                    </w:pPr>
                  </w:p>
                  <w:p w14:paraId="085DBC18" w14:textId="77777777" w:rsidR="009A1D2F" w:rsidRDefault="000D5C79" w:rsidP="00040D26">
                    <w:pPr>
                      <w:ind w:right="-70"/>
                    </w:pPr>
                    <w:r>
                      <w:t xml:space="preserve">             </w:t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A144CA"/>
    <w:multiLevelType w:val="hybridMultilevel"/>
    <w:tmpl w:val="1C4AB0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oNotHyphenateCaps/>
  <w:displayHorizontalDrawingGridEvery w:val="0"/>
  <w:displayVerticalDrawingGridEvery w:val="0"/>
  <w:doNotUseMarginsForDrawingGridOrigi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7420"/>
    <w:rsid w:val="00002715"/>
    <w:rsid w:val="00007177"/>
    <w:rsid w:val="00023D72"/>
    <w:rsid w:val="0003389B"/>
    <w:rsid w:val="00040D26"/>
    <w:rsid w:val="000456BC"/>
    <w:rsid w:val="0005546A"/>
    <w:rsid w:val="00056E1C"/>
    <w:rsid w:val="0006313D"/>
    <w:rsid w:val="0007340B"/>
    <w:rsid w:val="0009442D"/>
    <w:rsid w:val="000C4391"/>
    <w:rsid w:val="000D066A"/>
    <w:rsid w:val="000D5C79"/>
    <w:rsid w:val="000F3C08"/>
    <w:rsid w:val="000F7B5C"/>
    <w:rsid w:val="0010141B"/>
    <w:rsid w:val="0010360C"/>
    <w:rsid w:val="0010435E"/>
    <w:rsid w:val="001451F4"/>
    <w:rsid w:val="00166D8C"/>
    <w:rsid w:val="00172E48"/>
    <w:rsid w:val="001772E6"/>
    <w:rsid w:val="001774CA"/>
    <w:rsid w:val="001A5D62"/>
    <w:rsid w:val="001C248B"/>
    <w:rsid w:val="001F0640"/>
    <w:rsid w:val="001F0EE4"/>
    <w:rsid w:val="001F3093"/>
    <w:rsid w:val="001F49D5"/>
    <w:rsid w:val="00204E04"/>
    <w:rsid w:val="002175D4"/>
    <w:rsid w:val="0022015C"/>
    <w:rsid w:val="00220A09"/>
    <w:rsid w:val="002517A0"/>
    <w:rsid w:val="00260E76"/>
    <w:rsid w:val="00276416"/>
    <w:rsid w:val="0028400D"/>
    <w:rsid w:val="002874DF"/>
    <w:rsid w:val="00293AB1"/>
    <w:rsid w:val="00297599"/>
    <w:rsid w:val="002A0F01"/>
    <w:rsid w:val="002B6128"/>
    <w:rsid w:val="002B681D"/>
    <w:rsid w:val="002D106B"/>
    <w:rsid w:val="002E669E"/>
    <w:rsid w:val="00304F34"/>
    <w:rsid w:val="00330BA2"/>
    <w:rsid w:val="00337EF9"/>
    <w:rsid w:val="003503C1"/>
    <w:rsid w:val="003632AA"/>
    <w:rsid w:val="00373BB1"/>
    <w:rsid w:val="00375072"/>
    <w:rsid w:val="00396D3C"/>
    <w:rsid w:val="003A4717"/>
    <w:rsid w:val="003A5C64"/>
    <w:rsid w:val="003B2D82"/>
    <w:rsid w:val="003B7FBA"/>
    <w:rsid w:val="003E04D7"/>
    <w:rsid w:val="003E065D"/>
    <w:rsid w:val="003E13BD"/>
    <w:rsid w:val="003E2AC5"/>
    <w:rsid w:val="003E5F95"/>
    <w:rsid w:val="003E6B0B"/>
    <w:rsid w:val="003F6BAF"/>
    <w:rsid w:val="004040BE"/>
    <w:rsid w:val="00404DFA"/>
    <w:rsid w:val="004106A7"/>
    <w:rsid w:val="004119B4"/>
    <w:rsid w:val="0043564A"/>
    <w:rsid w:val="00437A63"/>
    <w:rsid w:val="00440EB5"/>
    <w:rsid w:val="00450DE0"/>
    <w:rsid w:val="00462C8E"/>
    <w:rsid w:val="00470237"/>
    <w:rsid w:val="0048443F"/>
    <w:rsid w:val="0048625F"/>
    <w:rsid w:val="00494BDB"/>
    <w:rsid w:val="004976B7"/>
    <w:rsid w:val="00497CCD"/>
    <w:rsid w:val="004C33BA"/>
    <w:rsid w:val="004C34C3"/>
    <w:rsid w:val="004D214C"/>
    <w:rsid w:val="004D496C"/>
    <w:rsid w:val="004D56E8"/>
    <w:rsid w:val="004E1B83"/>
    <w:rsid w:val="004E334E"/>
    <w:rsid w:val="00504DB3"/>
    <w:rsid w:val="00506B23"/>
    <w:rsid w:val="00512966"/>
    <w:rsid w:val="00512F82"/>
    <w:rsid w:val="00514CC8"/>
    <w:rsid w:val="005220E5"/>
    <w:rsid w:val="00534585"/>
    <w:rsid w:val="00550648"/>
    <w:rsid w:val="00560BDB"/>
    <w:rsid w:val="00561A28"/>
    <w:rsid w:val="00561F1D"/>
    <w:rsid w:val="00590048"/>
    <w:rsid w:val="00593254"/>
    <w:rsid w:val="005A090E"/>
    <w:rsid w:val="005B0693"/>
    <w:rsid w:val="005B112B"/>
    <w:rsid w:val="005B1818"/>
    <w:rsid w:val="005B59CC"/>
    <w:rsid w:val="005B6804"/>
    <w:rsid w:val="005C0552"/>
    <w:rsid w:val="005C65B1"/>
    <w:rsid w:val="005F2D5B"/>
    <w:rsid w:val="006010A3"/>
    <w:rsid w:val="00604555"/>
    <w:rsid w:val="006134B1"/>
    <w:rsid w:val="00625C82"/>
    <w:rsid w:val="0063056A"/>
    <w:rsid w:val="00640491"/>
    <w:rsid w:val="006452F5"/>
    <w:rsid w:val="006526CB"/>
    <w:rsid w:val="00654EA0"/>
    <w:rsid w:val="00666B0B"/>
    <w:rsid w:val="0067053D"/>
    <w:rsid w:val="00674978"/>
    <w:rsid w:val="00682EEE"/>
    <w:rsid w:val="00693234"/>
    <w:rsid w:val="006B1B7F"/>
    <w:rsid w:val="006B201C"/>
    <w:rsid w:val="006E4067"/>
    <w:rsid w:val="007021D2"/>
    <w:rsid w:val="007037C6"/>
    <w:rsid w:val="00704C47"/>
    <w:rsid w:val="00706EB2"/>
    <w:rsid w:val="0071115E"/>
    <w:rsid w:val="007166CA"/>
    <w:rsid w:val="007212E3"/>
    <w:rsid w:val="007227B8"/>
    <w:rsid w:val="00737371"/>
    <w:rsid w:val="00740E68"/>
    <w:rsid w:val="00745B9B"/>
    <w:rsid w:val="00772536"/>
    <w:rsid w:val="00780FBE"/>
    <w:rsid w:val="007820D2"/>
    <w:rsid w:val="007A34D9"/>
    <w:rsid w:val="007A3DAF"/>
    <w:rsid w:val="007B0AE3"/>
    <w:rsid w:val="007C78A7"/>
    <w:rsid w:val="007F7420"/>
    <w:rsid w:val="008062E2"/>
    <w:rsid w:val="008142D8"/>
    <w:rsid w:val="0081666A"/>
    <w:rsid w:val="00817E40"/>
    <w:rsid w:val="00837C7D"/>
    <w:rsid w:val="008533A9"/>
    <w:rsid w:val="0085764D"/>
    <w:rsid w:val="00867D97"/>
    <w:rsid w:val="008853A0"/>
    <w:rsid w:val="00896A3E"/>
    <w:rsid w:val="008C244B"/>
    <w:rsid w:val="008C5229"/>
    <w:rsid w:val="008D13B2"/>
    <w:rsid w:val="008D30B4"/>
    <w:rsid w:val="008D5E3D"/>
    <w:rsid w:val="008E2F99"/>
    <w:rsid w:val="008E6D46"/>
    <w:rsid w:val="008F28BA"/>
    <w:rsid w:val="00900FD8"/>
    <w:rsid w:val="00907C83"/>
    <w:rsid w:val="00923AEC"/>
    <w:rsid w:val="0092460B"/>
    <w:rsid w:val="00927565"/>
    <w:rsid w:val="00944CF3"/>
    <w:rsid w:val="009452A6"/>
    <w:rsid w:val="0094572D"/>
    <w:rsid w:val="009458C7"/>
    <w:rsid w:val="0094610D"/>
    <w:rsid w:val="00957A15"/>
    <w:rsid w:val="00967791"/>
    <w:rsid w:val="00971CE2"/>
    <w:rsid w:val="009745C2"/>
    <w:rsid w:val="00995DDA"/>
    <w:rsid w:val="009A1D2F"/>
    <w:rsid w:val="009B7D03"/>
    <w:rsid w:val="009C464B"/>
    <w:rsid w:val="009D0B51"/>
    <w:rsid w:val="009E5522"/>
    <w:rsid w:val="009E5C03"/>
    <w:rsid w:val="009F607D"/>
    <w:rsid w:val="00A040A8"/>
    <w:rsid w:val="00A12790"/>
    <w:rsid w:val="00A16868"/>
    <w:rsid w:val="00A3058F"/>
    <w:rsid w:val="00A50E6A"/>
    <w:rsid w:val="00A60A96"/>
    <w:rsid w:val="00A85BFC"/>
    <w:rsid w:val="00A900E9"/>
    <w:rsid w:val="00A9215B"/>
    <w:rsid w:val="00A93E34"/>
    <w:rsid w:val="00AA29DD"/>
    <w:rsid w:val="00AA399F"/>
    <w:rsid w:val="00AB172A"/>
    <w:rsid w:val="00AB747E"/>
    <w:rsid w:val="00AC3C09"/>
    <w:rsid w:val="00AC4FF9"/>
    <w:rsid w:val="00AC5AA7"/>
    <w:rsid w:val="00AD0589"/>
    <w:rsid w:val="00AD3078"/>
    <w:rsid w:val="00AD5ECB"/>
    <w:rsid w:val="00AD7CA2"/>
    <w:rsid w:val="00AE21A1"/>
    <w:rsid w:val="00AE6C94"/>
    <w:rsid w:val="00AF3A22"/>
    <w:rsid w:val="00AF4A82"/>
    <w:rsid w:val="00B06DD0"/>
    <w:rsid w:val="00B07027"/>
    <w:rsid w:val="00B14324"/>
    <w:rsid w:val="00B22D77"/>
    <w:rsid w:val="00B33EFB"/>
    <w:rsid w:val="00B459E0"/>
    <w:rsid w:val="00B71134"/>
    <w:rsid w:val="00B74CD0"/>
    <w:rsid w:val="00B75DFC"/>
    <w:rsid w:val="00B91CE2"/>
    <w:rsid w:val="00BA2ACF"/>
    <w:rsid w:val="00BA3B7E"/>
    <w:rsid w:val="00BC183A"/>
    <w:rsid w:val="00BC61C1"/>
    <w:rsid w:val="00BD42E8"/>
    <w:rsid w:val="00C00F42"/>
    <w:rsid w:val="00C0234D"/>
    <w:rsid w:val="00C03D08"/>
    <w:rsid w:val="00C07083"/>
    <w:rsid w:val="00C07988"/>
    <w:rsid w:val="00C12438"/>
    <w:rsid w:val="00C170C2"/>
    <w:rsid w:val="00C32727"/>
    <w:rsid w:val="00C37123"/>
    <w:rsid w:val="00C425B7"/>
    <w:rsid w:val="00C43A01"/>
    <w:rsid w:val="00C539AB"/>
    <w:rsid w:val="00C578AA"/>
    <w:rsid w:val="00C70338"/>
    <w:rsid w:val="00C80D79"/>
    <w:rsid w:val="00C83C45"/>
    <w:rsid w:val="00CA67C3"/>
    <w:rsid w:val="00CC14FB"/>
    <w:rsid w:val="00CC47F1"/>
    <w:rsid w:val="00CD3CB3"/>
    <w:rsid w:val="00CD6BEC"/>
    <w:rsid w:val="00CF2C5C"/>
    <w:rsid w:val="00D01C98"/>
    <w:rsid w:val="00D24306"/>
    <w:rsid w:val="00D26C5B"/>
    <w:rsid w:val="00D27CDD"/>
    <w:rsid w:val="00D27EDC"/>
    <w:rsid w:val="00D3028B"/>
    <w:rsid w:val="00D310D1"/>
    <w:rsid w:val="00D322E6"/>
    <w:rsid w:val="00D32AEC"/>
    <w:rsid w:val="00D37D21"/>
    <w:rsid w:val="00D575B7"/>
    <w:rsid w:val="00D663D9"/>
    <w:rsid w:val="00D76701"/>
    <w:rsid w:val="00D95790"/>
    <w:rsid w:val="00DA14D6"/>
    <w:rsid w:val="00DB4625"/>
    <w:rsid w:val="00DC2FB4"/>
    <w:rsid w:val="00DD59AF"/>
    <w:rsid w:val="00DE2DE3"/>
    <w:rsid w:val="00DE65A4"/>
    <w:rsid w:val="00DF6851"/>
    <w:rsid w:val="00E016BE"/>
    <w:rsid w:val="00E05968"/>
    <w:rsid w:val="00E136F9"/>
    <w:rsid w:val="00E14C5A"/>
    <w:rsid w:val="00E24AE5"/>
    <w:rsid w:val="00E32342"/>
    <w:rsid w:val="00E42FA4"/>
    <w:rsid w:val="00E52B15"/>
    <w:rsid w:val="00E649D6"/>
    <w:rsid w:val="00E674D1"/>
    <w:rsid w:val="00E73803"/>
    <w:rsid w:val="00E76580"/>
    <w:rsid w:val="00E85825"/>
    <w:rsid w:val="00E95C5F"/>
    <w:rsid w:val="00EA4ED8"/>
    <w:rsid w:val="00EA506E"/>
    <w:rsid w:val="00EA79FE"/>
    <w:rsid w:val="00EE21A0"/>
    <w:rsid w:val="00F12E73"/>
    <w:rsid w:val="00F31112"/>
    <w:rsid w:val="00F31813"/>
    <w:rsid w:val="00F4438E"/>
    <w:rsid w:val="00F46A4C"/>
    <w:rsid w:val="00F47B3F"/>
    <w:rsid w:val="00F5613A"/>
    <w:rsid w:val="00F602AB"/>
    <w:rsid w:val="00F6166D"/>
    <w:rsid w:val="00F633AF"/>
    <w:rsid w:val="00F644F4"/>
    <w:rsid w:val="00F74554"/>
    <w:rsid w:val="00F74556"/>
    <w:rsid w:val="00F74E32"/>
    <w:rsid w:val="00F82259"/>
    <w:rsid w:val="00F90F34"/>
    <w:rsid w:val="00FC3475"/>
    <w:rsid w:val="00FE4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56E92A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character" w:styleId="a5">
    <w:name w:val="Hyperlink"/>
    <w:rPr>
      <w:color w:val="auto"/>
      <w:u w:val="none"/>
      <w:vertAlign w:val="baseline"/>
    </w:rPr>
  </w:style>
  <w:style w:type="table" w:styleId="a6">
    <w:name w:val="Table Grid"/>
    <w:basedOn w:val="a1"/>
    <w:rsid w:val="00DD59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age number"/>
    <w:basedOn w:val="a0"/>
    <w:rsid w:val="00AE21A1"/>
  </w:style>
  <w:style w:type="paragraph" w:styleId="a8">
    <w:name w:val="Balloon Text"/>
    <w:basedOn w:val="a"/>
    <w:semiHidden/>
    <w:rsid w:val="004C34C3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2B681D"/>
    <w:pPr>
      <w:ind w:left="720"/>
      <w:contextualSpacing/>
    </w:pPr>
  </w:style>
  <w:style w:type="paragraph" w:customStyle="1" w:styleId="ConsPlusTitle">
    <w:name w:val="ConsPlusTitle"/>
    <w:uiPriority w:val="99"/>
    <w:rsid w:val="00B71134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character" w:styleId="a5">
    <w:name w:val="Hyperlink"/>
    <w:rPr>
      <w:color w:val="auto"/>
      <w:u w:val="none"/>
      <w:vertAlign w:val="baseline"/>
    </w:rPr>
  </w:style>
  <w:style w:type="table" w:styleId="a6">
    <w:name w:val="Table Grid"/>
    <w:basedOn w:val="a1"/>
    <w:rsid w:val="00DD59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age number"/>
    <w:basedOn w:val="a0"/>
    <w:rsid w:val="00AE21A1"/>
  </w:style>
  <w:style w:type="paragraph" w:styleId="a8">
    <w:name w:val="Balloon Text"/>
    <w:basedOn w:val="a"/>
    <w:semiHidden/>
    <w:rsid w:val="004C34C3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2B681D"/>
    <w:pPr>
      <w:ind w:left="720"/>
      <w:contextualSpacing/>
    </w:pPr>
  </w:style>
  <w:style w:type="paragraph" w:customStyle="1" w:styleId="ConsPlusTitle">
    <w:name w:val="ConsPlusTitle"/>
    <w:uiPriority w:val="99"/>
    <w:rsid w:val="00B71134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consultantplus://offline/main?base=LAW;n=102040;fld=134;dst=100633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main?base=LAW;n=102041;fld=134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4F4565CD41B9671EDFB56CF4C87DEF5B6CC2171ECD32E914C473386B9C38F299D792B56C80231897EB9DA4h7z9M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main?base=LAW;n=107141;fld=134;dst=10003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4F4565CD41B9671EDFB56CF4C87DEF5B6CC2171ECD32E914C473386B9C38F299D792B56C80231897EB9DAEh7zBM" TargetMode="External"/><Relationship Id="rId10" Type="http://schemas.openxmlformats.org/officeDocument/2006/relationships/hyperlink" Target="consultantplus://offline/main?base=LAW;n=102040;fld=134;dst=100633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consultantplus://offline/main?base=LAW;n=107141;fld=134;dst=100036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&#1041;&#1083;&#1072;&#1085;&#1082;&#1080;%20&#1057;%20&#1044;\&#1041;&#1083;&#1072;&#1085;&#1082;%20&#1088;&#1077;&#1096;&#1077;&#1085;&#1080;&#1103;%20&#1057;&#1086;&#1074;&#1077;&#1090;&#1072;%20&#1044;&#1077;&#1087;&#1091;&#1090;&#1072;&#1090;&#1086;&#107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решения Совета Депутатов</Template>
  <TotalTime>2</TotalTime>
  <Pages>1</Pages>
  <Words>1235</Words>
  <Characters>7043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</vt:lpstr>
    </vt:vector>
  </TitlesOfParts>
  <Manager>Крепак Ирина Олеговна</Manager>
  <Company>Министерство государственно-правового обеспечения Нижегородской области</Company>
  <LinksUpToDate>false</LinksUpToDate>
  <CharactersWithSpaces>8262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</dc:title>
  <dc:subject>Бланки</dc:subject>
  <dc:creator>user</dc:creator>
  <cp:keywords>Бланки, шаблоны</cp:keywords>
  <cp:lastModifiedBy>user</cp:lastModifiedBy>
  <cp:revision>4</cp:revision>
  <cp:lastPrinted>2025-12-25T06:01:00Z</cp:lastPrinted>
  <dcterms:created xsi:type="dcterms:W3CDTF">2025-12-17T04:54:00Z</dcterms:created>
  <dcterms:modified xsi:type="dcterms:W3CDTF">2025-12-25T06:02:00Z</dcterms:modified>
  <cp:category>Бланки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Телефон Управления Делами">
    <vt:lpwstr>39-13-65</vt:lpwstr>
  </property>
  <property fmtid="{D5CDD505-2E9C-101B-9397-08002B2CF9AE}" pid="3" name="Дата записи">
    <vt:lpwstr>06.09.2005</vt:lpwstr>
  </property>
  <property fmtid="{D5CDD505-2E9C-101B-9397-08002B2CF9AE}" pid="4" name="MSIP_Label_defa4170-0d19-0005-0004-bc88714345d2_Enabled">
    <vt:lpwstr>true</vt:lpwstr>
  </property>
  <property fmtid="{D5CDD505-2E9C-101B-9397-08002B2CF9AE}" pid="5" name="MSIP_Label_defa4170-0d19-0005-0004-bc88714345d2_SetDate">
    <vt:lpwstr>2022-09-20T05:16:07Z</vt:lpwstr>
  </property>
  <property fmtid="{D5CDD505-2E9C-101B-9397-08002B2CF9AE}" pid="6" name="MSIP_Label_defa4170-0d19-0005-0004-bc88714345d2_Method">
    <vt:lpwstr>Standard</vt:lpwstr>
  </property>
  <property fmtid="{D5CDD505-2E9C-101B-9397-08002B2CF9AE}" pid="7" name="MSIP_Label_defa4170-0d19-0005-0004-bc88714345d2_Name">
    <vt:lpwstr>defa4170-0d19-0005-0004-bc88714345d2</vt:lpwstr>
  </property>
  <property fmtid="{D5CDD505-2E9C-101B-9397-08002B2CF9AE}" pid="8" name="MSIP_Label_defa4170-0d19-0005-0004-bc88714345d2_SiteId">
    <vt:lpwstr>cc42144e-58c2-4530-a996-7836e08d9c17</vt:lpwstr>
  </property>
  <property fmtid="{D5CDD505-2E9C-101B-9397-08002B2CF9AE}" pid="9" name="MSIP_Label_defa4170-0d19-0005-0004-bc88714345d2_ActionId">
    <vt:lpwstr>73a44343-57c3-4720-9ba7-4b29fe2c3ecc</vt:lpwstr>
  </property>
  <property fmtid="{D5CDD505-2E9C-101B-9397-08002B2CF9AE}" pid="10" name="MSIP_Label_defa4170-0d19-0005-0004-bc88714345d2_ContentBits">
    <vt:lpwstr>0</vt:lpwstr>
  </property>
</Properties>
</file>